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FE" w:rsidRDefault="00EC1FFE" w:rsidP="00E12C56">
      <w:pPr>
        <w:tabs>
          <w:tab w:val="left" w:pos="1715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ulaambquadrcula"/>
        <w:tblW w:w="9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19"/>
        <w:gridCol w:w="567"/>
        <w:gridCol w:w="8"/>
        <w:gridCol w:w="250"/>
        <w:gridCol w:w="451"/>
        <w:gridCol w:w="425"/>
        <w:gridCol w:w="284"/>
        <w:gridCol w:w="96"/>
        <w:gridCol w:w="471"/>
        <w:gridCol w:w="141"/>
        <w:gridCol w:w="851"/>
        <w:gridCol w:w="124"/>
        <w:gridCol w:w="740"/>
        <w:gridCol w:w="270"/>
        <w:gridCol w:w="227"/>
        <w:gridCol w:w="309"/>
        <w:gridCol w:w="1547"/>
      </w:tblGrid>
      <w:tr w:rsidR="00EC1FFE" w:rsidTr="009B0EE3">
        <w:trPr>
          <w:trHeight w:val="788"/>
        </w:trPr>
        <w:tc>
          <w:tcPr>
            <w:tcW w:w="9279" w:type="dxa"/>
            <w:gridSpan w:val="18"/>
            <w:vAlign w:val="center"/>
          </w:tcPr>
          <w:p w:rsidR="00EC1FFE" w:rsidRPr="00183582" w:rsidRDefault="00EC1FFE" w:rsidP="0072311D">
            <w:pPr>
              <w:tabs>
                <w:tab w:val="left" w:pos="1715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DA0016">
              <w:rPr>
                <w:rFonts w:asciiTheme="minorHAnsi" w:hAnsiTheme="minorHAnsi" w:cstheme="minorHAnsi"/>
                <w:b/>
                <w:szCs w:val="22"/>
              </w:rPr>
              <w:t xml:space="preserve">FITXA DE </w:t>
            </w:r>
            <w:r>
              <w:rPr>
                <w:rFonts w:asciiTheme="minorHAnsi" w:hAnsiTheme="minorHAnsi" w:cstheme="minorHAnsi"/>
                <w:b/>
                <w:szCs w:val="22"/>
              </w:rPr>
              <w:t>NOTIFICACIÓ DE SITUACIÓ DE RISC O DESEMPARAMENT INFANTIL DES DELS</w:t>
            </w:r>
            <w:r w:rsidRPr="00DA0016">
              <w:rPr>
                <w:rFonts w:asciiTheme="minorHAnsi" w:hAnsiTheme="minorHAnsi" w:cstheme="minorHAnsi"/>
                <w:b/>
                <w:szCs w:val="22"/>
              </w:rPr>
              <w:t xml:space="preserve"> CENTRES EDUCATIUS</w:t>
            </w:r>
          </w:p>
          <w:p w:rsidR="00EC1FFE" w:rsidRPr="00EC1FFE" w:rsidRDefault="00EC1FFE" w:rsidP="0072311D">
            <w:pPr>
              <w:rPr>
                <w:rFonts w:asciiTheme="minorHAnsi" w:hAnsiTheme="minorHAnsi" w:cstheme="minorHAnsi"/>
                <w:sz w:val="2"/>
                <w:szCs w:val="2"/>
              </w:rPr>
            </w:pPr>
            <w:r w:rsidRPr="00E12C56">
              <w:rPr>
                <w:rFonts w:asciiTheme="minorHAnsi" w:hAnsiTheme="minorHAnsi" w:cstheme="minorHAnsi"/>
                <w:noProof/>
                <w:sz w:val="16"/>
                <w:szCs w:val="16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3047DB5C" wp14:editId="4FB72F0A">
                      <wp:simplePos x="0" y="0"/>
                      <wp:positionH relativeFrom="column">
                        <wp:posOffset>-7473</wp:posOffset>
                      </wp:positionH>
                      <wp:positionV relativeFrom="paragraph">
                        <wp:posOffset>14654</wp:posOffset>
                      </wp:positionV>
                      <wp:extent cx="5793740" cy="0"/>
                      <wp:effectExtent l="0" t="0" r="16510" b="19050"/>
                      <wp:wrapNone/>
                      <wp:docPr id="81" name="Connector rect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374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C9CFE32" id="Connector recte 81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.15pt" to="455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" strokecolor="black [3040]" strokeweight="1.5pt"/>
                  </w:pict>
                </mc:Fallback>
              </mc:AlternateContent>
            </w:r>
          </w:p>
        </w:tc>
      </w:tr>
      <w:tr w:rsidR="00EC1FFE" w:rsidTr="009B0EE3">
        <w:trPr>
          <w:trHeight w:val="402"/>
        </w:trPr>
        <w:tc>
          <w:tcPr>
            <w:tcW w:w="9279" w:type="dxa"/>
            <w:gridSpan w:val="18"/>
            <w:vAlign w:val="center"/>
          </w:tcPr>
          <w:p w:rsidR="00EC1FFE" w:rsidRPr="00DA0016" w:rsidRDefault="00EC1FFE" w:rsidP="0072311D">
            <w:pPr>
              <w:tabs>
                <w:tab w:val="left" w:pos="1715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EC1FFE">
              <w:rPr>
                <w:rFonts w:asciiTheme="minorHAnsi" w:hAnsiTheme="minorHAnsi" w:cstheme="minorHAnsi"/>
                <w:b/>
                <w:noProof/>
                <w:szCs w:val="22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41946B93" wp14:editId="75EFB12E">
                      <wp:simplePos x="0" y="0"/>
                      <wp:positionH relativeFrom="column">
                        <wp:posOffset>-7473</wp:posOffset>
                      </wp:positionH>
                      <wp:positionV relativeFrom="paragraph">
                        <wp:posOffset>161730</wp:posOffset>
                      </wp:positionV>
                      <wp:extent cx="5793740" cy="0"/>
                      <wp:effectExtent l="0" t="0" r="16510" b="19050"/>
                      <wp:wrapNone/>
                      <wp:docPr id="83" name="Connector rect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3740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BDA6F27" id="Connector recte 83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2.75pt" to="45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" strokecolor="black [3040]" strokeweight="1.25pt"/>
                  </w:pict>
                </mc:Fallback>
              </mc:AlternateContent>
            </w:r>
            <w:r w:rsidRPr="00EC1FFE">
              <w:rPr>
                <w:rFonts w:asciiTheme="minorHAnsi" w:hAnsiTheme="minorHAnsi" w:cstheme="minorHAnsi"/>
                <w:b/>
                <w:szCs w:val="22"/>
              </w:rPr>
              <w:t>Identificació del cas</w:t>
            </w:r>
          </w:p>
        </w:tc>
      </w:tr>
      <w:tr w:rsidR="00EC1FFE" w:rsidRPr="007A14EA" w:rsidTr="009B0EE3">
        <w:trPr>
          <w:trHeight w:val="402"/>
        </w:trPr>
        <w:tc>
          <w:tcPr>
            <w:tcW w:w="1799" w:type="dxa"/>
            <w:vAlign w:val="center"/>
          </w:tcPr>
          <w:p w:rsidR="00EC1FFE" w:rsidRPr="007A14EA" w:rsidRDefault="00EC1FFE" w:rsidP="0072311D">
            <w:pPr>
              <w:tabs>
                <w:tab w:val="left" w:pos="171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14E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Data de comunicació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00211136"/>
            <w:placeholder>
              <w:docPart w:val="96359EFA44D54C9C8DECAFD038C55339"/>
            </w:placeholder>
            <w:showingPlcHdr/>
            <w:date w:fullDate="2018-02-20T00:00:00Z"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800" w:type="dxa"/>
                <w:gridSpan w:val="8"/>
                <w:vAlign w:val="center"/>
              </w:tcPr>
              <w:p w:rsidR="00EC1FFE" w:rsidRPr="00B63BF2" w:rsidRDefault="007A14EA" w:rsidP="007A14EA">
                <w:pPr>
                  <w:tabs>
                    <w:tab w:val="left" w:pos="1715"/>
                  </w:tabs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una data.</w:t>
                </w:r>
              </w:p>
            </w:tc>
          </w:sdtContent>
        </w:sdt>
        <w:tc>
          <w:tcPr>
            <w:tcW w:w="2327" w:type="dxa"/>
            <w:gridSpan w:val="5"/>
            <w:vAlign w:val="center"/>
          </w:tcPr>
          <w:p w:rsidR="00EC1FFE" w:rsidRPr="007A14EA" w:rsidRDefault="00EC1FFE" w:rsidP="0072311D">
            <w:pPr>
              <w:tabs>
                <w:tab w:val="left" w:pos="171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14E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Comunicació dirigida a:     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omunicació a"/>
            <w:tag w:val="Comunicació a"/>
            <w:id w:val="1010571716"/>
            <w:lock w:val="sdtLocked"/>
            <w:placeholder>
              <w:docPart w:val="C4B30EE2D8254BCDB84BA7BBE39823EB"/>
            </w:placeholder>
            <w:showingPlcHdr/>
            <w:dropDownList>
              <w:listItem w:value="Trieu un element."/>
              <w:listItem w:displayText="DGAIA" w:value="DGAIA"/>
              <w:listItem w:displayText="Serveis Socials" w:value="Serveis Socials"/>
            </w:dropDownList>
          </w:sdtPr>
          <w:sdtEndPr/>
          <w:sdtContent>
            <w:tc>
              <w:tcPr>
                <w:tcW w:w="2353" w:type="dxa"/>
                <w:gridSpan w:val="4"/>
                <w:vAlign w:val="center"/>
              </w:tcPr>
              <w:p w:rsidR="00EC1FFE" w:rsidRPr="00B63BF2" w:rsidRDefault="007A14EA" w:rsidP="0072311D">
                <w:pPr>
                  <w:tabs>
                    <w:tab w:val="left" w:pos="1715"/>
                  </w:tabs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Trieu un element.</w:t>
                </w:r>
              </w:p>
            </w:tc>
          </w:sdtContent>
        </w:sdt>
      </w:tr>
      <w:tr w:rsidR="007A14EA" w:rsidRPr="007A14EA" w:rsidTr="009B0EE3">
        <w:trPr>
          <w:trHeight w:val="402"/>
        </w:trPr>
        <w:tc>
          <w:tcPr>
            <w:tcW w:w="3343" w:type="dxa"/>
            <w:gridSpan w:val="5"/>
            <w:vAlign w:val="center"/>
          </w:tcPr>
          <w:p w:rsidR="007A14EA" w:rsidRPr="007A14EA" w:rsidRDefault="007A14EA" w:rsidP="0072311D">
            <w:pPr>
              <w:tabs>
                <w:tab w:val="left" w:pos="171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14E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Gravetat de la situació de maltractament</w:t>
            </w:r>
          </w:p>
        </w:tc>
        <w:tc>
          <w:tcPr>
            <w:tcW w:w="1868" w:type="dxa"/>
            <w:gridSpan w:val="6"/>
            <w:vAlign w:val="center"/>
          </w:tcPr>
          <w:p w:rsidR="007A14EA" w:rsidRPr="007A14EA" w:rsidRDefault="007A14EA" w:rsidP="008B2725">
            <w:pPr>
              <w:tabs>
                <w:tab w:val="left" w:pos="171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14EA">
              <w:rPr>
                <w:rFonts w:asciiTheme="minorHAnsi" w:eastAsia="Times New Roman" w:hAnsiTheme="minorHAnsi" w:cstheme="minorHAnsi"/>
                <w:sz w:val="18"/>
                <w:szCs w:val="18"/>
              </w:rPr>
              <w:t>Lleu</w:t>
            </w:r>
            <w:r w:rsidRPr="007A14EA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footnoteReference w:id="1"/>
            </w:r>
            <w:r w:rsidRPr="007A14E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265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B7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4"/>
            <w:vAlign w:val="center"/>
          </w:tcPr>
          <w:p w:rsidR="007A14EA" w:rsidRPr="007A14EA" w:rsidRDefault="007A14EA" w:rsidP="007A14EA">
            <w:pPr>
              <w:tabs>
                <w:tab w:val="left" w:pos="171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14EA">
              <w:rPr>
                <w:rFonts w:asciiTheme="minorHAnsi" w:eastAsia="Times New Roman" w:hAnsiTheme="minorHAnsi" w:cstheme="minorHAnsi"/>
                <w:sz w:val="18"/>
                <w:szCs w:val="18"/>
              </w:rPr>
              <w:t>Moderat</w:t>
            </w:r>
            <w:r w:rsidRPr="007A14EA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t xml:space="preserve">1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7704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B7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83" w:type="dxa"/>
            <w:gridSpan w:val="3"/>
            <w:vAlign w:val="center"/>
          </w:tcPr>
          <w:p w:rsidR="007A14EA" w:rsidRPr="007A14EA" w:rsidRDefault="007A14EA" w:rsidP="007A14EA">
            <w:pPr>
              <w:tabs>
                <w:tab w:val="left" w:pos="171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14EA">
              <w:rPr>
                <w:rFonts w:asciiTheme="minorHAnsi" w:eastAsia="Times New Roman" w:hAnsiTheme="minorHAnsi" w:cstheme="minorHAnsi"/>
                <w:sz w:val="18"/>
                <w:szCs w:val="18"/>
              </w:rPr>
              <w:t>Greu</w:t>
            </w:r>
            <w:r w:rsidRPr="007A14EA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footnoteReference w:id="2"/>
            </w:r>
            <w:r w:rsidRPr="000C6B73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5420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B7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14EA" w:rsidRPr="007A14EA" w:rsidTr="009B0EE3">
        <w:trPr>
          <w:trHeight w:val="402"/>
        </w:trPr>
        <w:tc>
          <w:tcPr>
            <w:tcW w:w="3343" w:type="dxa"/>
            <w:gridSpan w:val="5"/>
            <w:vAlign w:val="center"/>
          </w:tcPr>
          <w:p w:rsidR="007A14EA" w:rsidRPr="007A14EA" w:rsidRDefault="007A14EA" w:rsidP="007A14EA">
            <w:pPr>
              <w:tabs>
                <w:tab w:val="left" w:pos="7230"/>
              </w:tabs>
              <w:spacing w:before="6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7A14E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Tipologia de maltractament:      </w:t>
            </w:r>
          </w:p>
        </w:tc>
        <w:tc>
          <w:tcPr>
            <w:tcW w:w="1868" w:type="dxa"/>
            <w:gridSpan w:val="6"/>
            <w:vAlign w:val="center"/>
          </w:tcPr>
          <w:p w:rsidR="007A14EA" w:rsidRPr="007A14EA" w:rsidRDefault="007A14EA" w:rsidP="008B2725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4E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Físic  </w:t>
            </w: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200802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4"/>
            <w:vAlign w:val="center"/>
          </w:tcPr>
          <w:p w:rsidR="007A14EA" w:rsidRPr="007A14EA" w:rsidRDefault="007A14EA" w:rsidP="007A14EA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4E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Abús sexual  </w:t>
            </w: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203330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83" w:type="dxa"/>
            <w:gridSpan w:val="3"/>
            <w:vAlign w:val="center"/>
          </w:tcPr>
          <w:p w:rsidR="007A14EA" w:rsidRPr="007A14EA" w:rsidRDefault="007A14EA" w:rsidP="007A14EA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4E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Emocional/psicològic  </w:t>
            </w: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80111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4E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14EA" w:rsidRPr="007A14EA" w:rsidTr="009B0EE3">
        <w:trPr>
          <w:trHeight w:val="402"/>
        </w:trPr>
        <w:tc>
          <w:tcPr>
            <w:tcW w:w="3343" w:type="dxa"/>
            <w:gridSpan w:val="5"/>
          </w:tcPr>
          <w:p w:rsidR="007A14EA" w:rsidRPr="007A14EA" w:rsidRDefault="007A14EA" w:rsidP="007A14EA">
            <w:pPr>
              <w:tabs>
                <w:tab w:val="left" w:pos="7230"/>
              </w:tabs>
              <w:spacing w:before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4E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Negligència/abandonament  </w:t>
            </w: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-3977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4E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936" w:type="dxa"/>
            <w:gridSpan w:val="13"/>
            <w:vAlign w:val="center"/>
          </w:tcPr>
          <w:p w:rsidR="007A14EA" w:rsidRPr="007A14EA" w:rsidRDefault="007A14EA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4E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Altres:  </w:t>
            </w: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-311182946"/>
                <w:placeholder>
                  <w:docPart w:val="9C6DDDA93FF14F3E8B7925B6C77BD63A"/>
                </w:placeholder>
                <w:showingPlcHdr/>
              </w:sdtPr>
              <w:sdtEndPr/>
              <w:sdtContent>
                <w:r w:rsidR="000C6B73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</w:tr>
      <w:tr w:rsidR="000C6B73" w:rsidRPr="007A14EA" w:rsidTr="009B0EE3">
        <w:trPr>
          <w:trHeight w:val="402"/>
        </w:trPr>
        <w:tc>
          <w:tcPr>
            <w:tcW w:w="9279" w:type="dxa"/>
            <w:gridSpan w:val="18"/>
            <w:vAlign w:val="center"/>
          </w:tcPr>
          <w:p w:rsidR="000C6B73" w:rsidRPr="000C6B73" w:rsidRDefault="000C6B73" w:rsidP="000C6B7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E2C09">
              <w:rPr>
                <w:rFonts w:asciiTheme="minorHAnsi" w:hAnsiTheme="minorHAnsi" w:cstheme="minorHAnsi"/>
                <w:b/>
                <w:noProof/>
                <w:szCs w:val="22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76D1632" wp14:editId="7EF91F9A">
                      <wp:simplePos x="0" y="0"/>
                      <wp:positionH relativeFrom="column">
                        <wp:posOffset>-7473</wp:posOffset>
                      </wp:positionH>
                      <wp:positionV relativeFrom="paragraph">
                        <wp:posOffset>161730</wp:posOffset>
                      </wp:positionV>
                      <wp:extent cx="5793740" cy="0"/>
                      <wp:effectExtent l="0" t="0" r="16510" b="19050"/>
                      <wp:wrapNone/>
                      <wp:docPr id="84" name="Connector rect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374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D614E97" id="Connector recte 84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2.75pt" to="45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" strokecolor="black [3040]" strokeweight="1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Cs w:val="22"/>
              </w:rPr>
              <w:t>Informació</w:t>
            </w:r>
          </w:p>
        </w:tc>
      </w:tr>
      <w:tr w:rsidR="000C6B73" w:rsidRPr="00B63BF2" w:rsidTr="009B0EE3">
        <w:trPr>
          <w:trHeight w:val="402"/>
        </w:trPr>
        <w:tc>
          <w:tcPr>
            <w:tcW w:w="9279" w:type="dxa"/>
            <w:gridSpan w:val="18"/>
            <w:vAlign w:val="center"/>
          </w:tcPr>
          <w:p w:rsidR="000C6B73" w:rsidRPr="00B63BF2" w:rsidRDefault="000C6B73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B63BF2">
              <w:rPr>
                <w:rFonts w:asciiTheme="minorHAnsi" w:hAnsiTheme="minorHAnsi" w:cstheme="minorHAnsi"/>
                <w:b/>
                <w:sz w:val="18"/>
                <w:szCs w:val="18"/>
              </w:rPr>
              <w:t>Descripció de la situació detectada, antecedents i accions dutes des del coneixement dels fets:</w:t>
            </w:r>
          </w:p>
        </w:tc>
      </w:tr>
      <w:tr w:rsidR="000C6B73" w:rsidRPr="00B63BF2" w:rsidTr="009B0EE3">
        <w:trPr>
          <w:trHeight w:val="402"/>
        </w:trPr>
        <w:tc>
          <w:tcPr>
            <w:tcW w:w="9279" w:type="dxa"/>
            <w:gridSpan w:val="18"/>
            <w:vAlign w:val="center"/>
          </w:tcPr>
          <w:p w:rsidR="000C6B73" w:rsidRPr="00B63BF2" w:rsidRDefault="005345EE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-1328510583"/>
                <w:placeholder>
                  <w:docPart w:val="D3E928339A9144E792F0E1CA92E405E2"/>
                </w:placeholder>
                <w:showingPlcHdr/>
              </w:sdtPr>
              <w:sdtEndPr/>
              <w:sdtContent>
                <w:r w:rsidR="000C6B73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</w:tr>
      <w:tr w:rsidR="000C6B73" w:rsidRPr="007A14EA" w:rsidTr="009B0EE3">
        <w:trPr>
          <w:trHeight w:val="402"/>
        </w:trPr>
        <w:tc>
          <w:tcPr>
            <w:tcW w:w="9279" w:type="dxa"/>
            <w:gridSpan w:val="18"/>
            <w:vAlign w:val="center"/>
          </w:tcPr>
          <w:p w:rsidR="000C6B73" w:rsidRPr="000C6B73" w:rsidRDefault="000C6B73" w:rsidP="000C6B7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Cs w:val="22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63E53ED" wp14:editId="1026840A">
                      <wp:simplePos x="0" y="0"/>
                      <wp:positionH relativeFrom="column">
                        <wp:posOffset>-7473</wp:posOffset>
                      </wp:positionH>
                      <wp:positionV relativeFrom="paragraph">
                        <wp:posOffset>161730</wp:posOffset>
                      </wp:positionV>
                      <wp:extent cx="5793740" cy="0"/>
                      <wp:effectExtent l="0" t="0" r="16510" b="19050"/>
                      <wp:wrapNone/>
                      <wp:docPr id="82" name="Connector rect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374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6E5B4F5" id="Connector recte 82" o:spid="_x0000_s1026" style="position:absolute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2.75pt" to="45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" strokecolor="black [3040]" strokeweight="1.5pt"/>
                  </w:pict>
                </mc:Fallback>
              </mc:AlternateContent>
            </w:r>
            <w:r w:rsidRPr="00DA0016">
              <w:rPr>
                <w:rFonts w:asciiTheme="minorHAnsi" w:hAnsiTheme="minorHAnsi" w:cstheme="minorHAnsi"/>
                <w:b/>
                <w:szCs w:val="22"/>
              </w:rPr>
              <w:t>Persona menor d</w:t>
            </w:r>
            <w:r>
              <w:rPr>
                <w:rFonts w:asciiTheme="minorHAnsi" w:hAnsiTheme="minorHAnsi" w:cstheme="minorHAnsi"/>
                <w:b/>
                <w:szCs w:val="22"/>
              </w:rPr>
              <w:t>’edat presumptament víctima</w:t>
            </w:r>
          </w:p>
        </w:tc>
      </w:tr>
      <w:tr w:rsidR="00B63BF2" w:rsidRPr="00B63BF2" w:rsidTr="009B0EE3">
        <w:trPr>
          <w:trHeight w:val="198"/>
        </w:trPr>
        <w:tc>
          <w:tcPr>
            <w:tcW w:w="2518" w:type="dxa"/>
            <w:gridSpan w:val="2"/>
            <w:vAlign w:val="center"/>
          </w:tcPr>
          <w:p w:rsidR="00B63BF2" w:rsidRPr="00B63BF2" w:rsidRDefault="00B63BF2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B63BF2">
              <w:rPr>
                <w:rFonts w:asciiTheme="minorHAnsi" w:hAnsiTheme="minorHAnsi" w:cstheme="minorHAnsi"/>
                <w:b/>
                <w:sz w:val="18"/>
                <w:szCs w:val="18"/>
              </w:rPr>
              <w:t>Cognoms</w:t>
            </w:r>
          </w:p>
        </w:tc>
        <w:tc>
          <w:tcPr>
            <w:tcW w:w="1985" w:type="dxa"/>
            <w:gridSpan w:val="6"/>
            <w:vAlign w:val="center"/>
          </w:tcPr>
          <w:p w:rsidR="00B63BF2" w:rsidRPr="00B63BF2" w:rsidRDefault="00B63BF2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B63BF2">
              <w:rPr>
                <w:rFonts w:asciiTheme="minorHAnsi" w:hAnsiTheme="minorHAnsi" w:cstheme="minorHAnsi"/>
                <w:b/>
                <w:sz w:val="18"/>
                <w:szCs w:val="18"/>
              </w:rPr>
              <w:t>Nom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B63BF2" w:rsidRPr="00B63BF2" w:rsidRDefault="00B63BF2" w:rsidP="00FB384B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B63BF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Home  </w:t>
            </w: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-204906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609" w:rsidRPr="00ED260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4"/>
            <w:vMerge w:val="restart"/>
            <w:vAlign w:val="center"/>
          </w:tcPr>
          <w:p w:rsidR="00B63BF2" w:rsidRPr="00B63BF2" w:rsidRDefault="00B63BF2" w:rsidP="00B63BF2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B63BF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Dona  </w:t>
            </w: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-105061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449" w:rsidRPr="00ED260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56" w:type="dxa"/>
            <w:gridSpan w:val="2"/>
          </w:tcPr>
          <w:p w:rsidR="00B63BF2" w:rsidRPr="00B63BF2" w:rsidRDefault="00B63BF2" w:rsidP="002F7E9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3BF2">
              <w:rPr>
                <w:rFonts w:asciiTheme="minorHAnsi" w:hAnsiTheme="minorHAnsi" w:cstheme="minorHAnsi"/>
                <w:b/>
                <w:sz w:val="18"/>
                <w:szCs w:val="18"/>
              </w:rPr>
              <w:t>Data de naixement</w:t>
            </w:r>
          </w:p>
        </w:tc>
      </w:tr>
      <w:tr w:rsidR="00B63BF2" w:rsidRPr="00B63BF2" w:rsidTr="009B0EE3">
        <w:trPr>
          <w:trHeight w:val="197"/>
        </w:trPr>
        <w:tc>
          <w:tcPr>
            <w:tcW w:w="2518" w:type="dxa"/>
            <w:gridSpan w:val="2"/>
            <w:vAlign w:val="center"/>
          </w:tcPr>
          <w:p w:rsidR="00B63BF2" w:rsidRPr="00B63BF2" w:rsidRDefault="005345EE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1206445612"/>
                <w:placeholder>
                  <w:docPart w:val="52A169EAD7EA4AE6B904013D6ADACF54"/>
                </w:placeholder>
                <w:showingPlcHdr/>
              </w:sdtPr>
              <w:sdtEndPr/>
              <w:sdtContent>
                <w:r w:rsidR="00B63BF2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  <w:tc>
          <w:tcPr>
            <w:tcW w:w="1985" w:type="dxa"/>
            <w:gridSpan w:val="6"/>
            <w:vAlign w:val="center"/>
          </w:tcPr>
          <w:p w:rsidR="00B63BF2" w:rsidRPr="00B63BF2" w:rsidRDefault="005345EE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-1010836477"/>
                <w:placeholder>
                  <w:docPart w:val="AB8C9EDC98F7422B869EA8BA4CDA2B5D"/>
                </w:placeholder>
                <w:showingPlcHdr/>
              </w:sdtPr>
              <w:sdtEndPr/>
              <w:sdtContent>
                <w:r w:rsidR="00B63BF2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  <w:tc>
          <w:tcPr>
            <w:tcW w:w="1559" w:type="dxa"/>
            <w:gridSpan w:val="4"/>
            <w:vMerge/>
            <w:vAlign w:val="center"/>
          </w:tcPr>
          <w:p w:rsidR="00B63BF2" w:rsidRPr="00B63BF2" w:rsidRDefault="00B63BF2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gridSpan w:val="4"/>
            <w:vMerge/>
            <w:vAlign w:val="center"/>
          </w:tcPr>
          <w:p w:rsidR="00B63BF2" w:rsidRPr="00B63BF2" w:rsidRDefault="00B63BF2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468699309"/>
            <w:placeholder>
              <w:docPart w:val="09899FBA76A248D48337BC60E76A4342"/>
            </w:placeholder>
            <w:showingPlcHdr/>
            <w:date w:fullDate="2018-02-20T00:00:00Z"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856" w:type="dxa"/>
                <w:gridSpan w:val="2"/>
                <w:vAlign w:val="center"/>
              </w:tcPr>
              <w:p w:rsidR="00B63BF2" w:rsidRPr="00B63BF2" w:rsidRDefault="00B63BF2" w:rsidP="000C6B73">
                <w:pPr>
                  <w:tabs>
                    <w:tab w:val="left" w:pos="1715"/>
                  </w:tabs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</w:pPr>
                <w:r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una data.</w:t>
                </w:r>
              </w:p>
            </w:tc>
          </w:sdtContent>
        </w:sdt>
      </w:tr>
      <w:tr w:rsidR="009B0EE3" w:rsidRPr="009B0EE3" w:rsidTr="009B0EE3">
        <w:trPr>
          <w:trHeight w:val="198"/>
        </w:trPr>
        <w:tc>
          <w:tcPr>
            <w:tcW w:w="5070" w:type="dxa"/>
            <w:gridSpan w:val="10"/>
            <w:vAlign w:val="center"/>
          </w:tcPr>
          <w:p w:rsidR="009B0EE3" w:rsidRPr="009B0EE3" w:rsidRDefault="009B0EE3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9B0EE3">
              <w:rPr>
                <w:rFonts w:asciiTheme="minorHAnsi" w:hAnsiTheme="minorHAnsi" w:cstheme="minorHAnsi"/>
                <w:b/>
                <w:sz w:val="18"/>
                <w:szCs w:val="18"/>
              </w:rPr>
              <w:t>Domicili (carrer, plaça, número i porta)</w:t>
            </w:r>
          </w:p>
        </w:tc>
        <w:tc>
          <w:tcPr>
            <w:tcW w:w="1116" w:type="dxa"/>
            <w:gridSpan w:val="3"/>
            <w:vAlign w:val="center"/>
          </w:tcPr>
          <w:p w:rsidR="009B0EE3" w:rsidRPr="009B0EE3" w:rsidRDefault="009B0EE3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9B0EE3">
              <w:rPr>
                <w:rFonts w:asciiTheme="minorHAnsi" w:hAnsiTheme="minorHAnsi" w:cstheme="minorHAnsi"/>
                <w:b/>
                <w:sz w:val="18"/>
                <w:szCs w:val="18"/>
              </w:rPr>
              <w:t>C.P.</w:t>
            </w:r>
          </w:p>
        </w:tc>
        <w:tc>
          <w:tcPr>
            <w:tcW w:w="3093" w:type="dxa"/>
            <w:gridSpan w:val="5"/>
            <w:vAlign w:val="center"/>
          </w:tcPr>
          <w:p w:rsidR="009B0EE3" w:rsidRPr="009B0EE3" w:rsidRDefault="009B0EE3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9B0EE3">
              <w:rPr>
                <w:rFonts w:asciiTheme="minorHAnsi" w:hAnsiTheme="minorHAnsi" w:cstheme="minorHAnsi"/>
                <w:b/>
                <w:sz w:val="18"/>
                <w:szCs w:val="18"/>
              </w:rPr>
              <w:t>Municipi</w:t>
            </w:r>
          </w:p>
        </w:tc>
      </w:tr>
      <w:tr w:rsidR="009B0EE3" w:rsidRPr="007A14EA" w:rsidTr="009B0EE3">
        <w:trPr>
          <w:trHeight w:val="197"/>
        </w:trPr>
        <w:tc>
          <w:tcPr>
            <w:tcW w:w="5070" w:type="dxa"/>
            <w:gridSpan w:val="10"/>
            <w:vAlign w:val="center"/>
          </w:tcPr>
          <w:p w:rsidR="009B0EE3" w:rsidRPr="007A14EA" w:rsidRDefault="005345EE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-19093378"/>
                <w:placeholder>
                  <w:docPart w:val="4D136719BAA14BEC8D4C21D475D3E513"/>
                </w:placeholder>
                <w:showingPlcHdr/>
              </w:sdtPr>
              <w:sdtEndPr/>
              <w:sdtContent>
                <w:r w:rsidR="009B0EE3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  <w:tc>
          <w:tcPr>
            <w:tcW w:w="1116" w:type="dxa"/>
            <w:gridSpan w:val="3"/>
            <w:vAlign w:val="center"/>
          </w:tcPr>
          <w:p w:rsidR="009B0EE3" w:rsidRPr="007A14EA" w:rsidRDefault="005345EE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-35971777"/>
                <w:placeholder>
                  <w:docPart w:val="73AD0E172E8C479090E0A1154E1551DA"/>
                </w:placeholder>
                <w:showingPlcHdr/>
              </w:sdtPr>
              <w:sdtEndPr/>
              <w:sdtContent>
                <w:r w:rsidR="009B0EE3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  <w:tc>
          <w:tcPr>
            <w:tcW w:w="3093" w:type="dxa"/>
            <w:gridSpan w:val="5"/>
            <w:vAlign w:val="center"/>
          </w:tcPr>
          <w:p w:rsidR="009B0EE3" w:rsidRPr="007A14EA" w:rsidRDefault="005345EE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900801173"/>
                <w:showingPlcHdr/>
              </w:sdtPr>
              <w:sdtEndPr/>
              <w:sdtContent>
                <w:r w:rsidR="009B0EE3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</w:tr>
      <w:tr w:rsidR="009B0EE3" w:rsidRPr="009B0EE3" w:rsidTr="009B0EE3">
        <w:trPr>
          <w:trHeight w:val="198"/>
        </w:trPr>
        <w:tc>
          <w:tcPr>
            <w:tcW w:w="3085" w:type="dxa"/>
            <w:gridSpan w:val="3"/>
            <w:vAlign w:val="center"/>
          </w:tcPr>
          <w:p w:rsidR="009B0EE3" w:rsidRPr="009B0EE3" w:rsidRDefault="009B0EE3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9B0EE3">
              <w:rPr>
                <w:rFonts w:asciiTheme="minorHAnsi" w:hAnsiTheme="minorHAnsi" w:cstheme="minorHAnsi"/>
                <w:b/>
                <w:sz w:val="18"/>
                <w:szCs w:val="18"/>
              </w:rPr>
              <w:t>Telèfon 1</w:t>
            </w:r>
          </w:p>
        </w:tc>
        <w:tc>
          <w:tcPr>
            <w:tcW w:w="3101" w:type="dxa"/>
            <w:gridSpan w:val="10"/>
            <w:vAlign w:val="center"/>
          </w:tcPr>
          <w:p w:rsidR="009B0EE3" w:rsidRPr="009B0EE3" w:rsidRDefault="009B0EE3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9B0EE3">
              <w:rPr>
                <w:rFonts w:asciiTheme="minorHAnsi" w:hAnsiTheme="minorHAnsi" w:cstheme="minorHAnsi"/>
                <w:b/>
                <w:sz w:val="18"/>
                <w:szCs w:val="18"/>
              </w:rPr>
              <w:t>Telèfon 2</w:t>
            </w:r>
          </w:p>
        </w:tc>
        <w:tc>
          <w:tcPr>
            <w:tcW w:w="3093" w:type="dxa"/>
            <w:gridSpan w:val="5"/>
            <w:vAlign w:val="center"/>
          </w:tcPr>
          <w:p w:rsidR="009B0EE3" w:rsidRPr="009B0EE3" w:rsidRDefault="009B0EE3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9B0EE3">
              <w:rPr>
                <w:rFonts w:asciiTheme="minorHAnsi" w:hAnsiTheme="minorHAnsi" w:cstheme="minorHAnsi"/>
                <w:b/>
                <w:sz w:val="18"/>
                <w:szCs w:val="18"/>
              </w:rPr>
              <w:t>e-mail</w:t>
            </w:r>
          </w:p>
        </w:tc>
      </w:tr>
      <w:tr w:rsidR="009B0EE3" w:rsidRPr="007A14EA" w:rsidTr="009B0EE3">
        <w:trPr>
          <w:trHeight w:val="197"/>
        </w:trPr>
        <w:tc>
          <w:tcPr>
            <w:tcW w:w="3085" w:type="dxa"/>
            <w:gridSpan w:val="3"/>
            <w:vAlign w:val="center"/>
          </w:tcPr>
          <w:p w:rsidR="009B0EE3" w:rsidRPr="007A14EA" w:rsidRDefault="005345EE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1381832936"/>
                <w:showingPlcHdr/>
              </w:sdtPr>
              <w:sdtEndPr/>
              <w:sdtContent>
                <w:r w:rsidR="009B0EE3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  <w:tc>
          <w:tcPr>
            <w:tcW w:w="3101" w:type="dxa"/>
            <w:gridSpan w:val="10"/>
            <w:vAlign w:val="center"/>
          </w:tcPr>
          <w:p w:rsidR="009B0EE3" w:rsidRPr="007A14EA" w:rsidRDefault="005345EE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-1234617570"/>
                <w:showingPlcHdr/>
              </w:sdtPr>
              <w:sdtEndPr/>
              <w:sdtContent>
                <w:r w:rsidR="009B0EE3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  <w:tc>
          <w:tcPr>
            <w:tcW w:w="3093" w:type="dxa"/>
            <w:gridSpan w:val="5"/>
            <w:vAlign w:val="center"/>
          </w:tcPr>
          <w:p w:rsidR="009B0EE3" w:rsidRPr="007A14EA" w:rsidRDefault="005345EE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1116098671"/>
                <w:showingPlcHdr/>
              </w:sdtPr>
              <w:sdtEndPr/>
              <w:sdtContent>
                <w:r w:rsidR="009B0EE3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</w:tr>
      <w:tr w:rsidR="00FB384B" w:rsidRPr="00FB384B" w:rsidTr="00FB384B">
        <w:trPr>
          <w:trHeight w:val="402"/>
        </w:trPr>
        <w:tc>
          <w:tcPr>
            <w:tcW w:w="3093" w:type="dxa"/>
            <w:gridSpan w:val="4"/>
            <w:vAlign w:val="center"/>
          </w:tcPr>
          <w:p w:rsidR="00FB384B" w:rsidRPr="00FB384B" w:rsidRDefault="00FB384B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B384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S’informa que té alguna discapacitat:</w:t>
            </w:r>
          </w:p>
        </w:tc>
        <w:tc>
          <w:tcPr>
            <w:tcW w:w="1126" w:type="dxa"/>
            <w:gridSpan w:val="3"/>
            <w:vAlign w:val="center"/>
          </w:tcPr>
          <w:p w:rsidR="00FB384B" w:rsidRPr="00FB384B" w:rsidRDefault="00FB384B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Si 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17857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0E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60" w:type="dxa"/>
            <w:gridSpan w:val="11"/>
            <w:vAlign w:val="center"/>
          </w:tcPr>
          <w:p w:rsidR="00FB384B" w:rsidRPr="00FB384B" w:rsidRDefault="00FB384B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No 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45587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0E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B384B" w:rsidRPr="007A14EA" w:rsidTr="009B0EE3">
        <w:trPr>
          <w:trHeight w:val="402"/>
        </w:trPr>
        <w:tc>
          <w:tcPr>
            <w:tcW w:w="9279" w:type="dxa"/>
            <w:gridSpan w:val="18"/>
            <w:vAlign w:val="center"/>
          </w:tcPr>
          <w:p w:rsidR="00FB384B" w:rsidRPr="00FB384B" w:rsidRDefault="00FB384B" w:rsidP="00FB384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E2C09">
              <w:rPr>
                <w:rFonts w:asciiTheme="minorHAnsi" w:hAnsiTheme="minorHAnsi" w:cstheme="minorHAnsi"/>
                <w:b/>
                <w:noProof/>
                <w:szCs w:val="22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8548775" wp14:editId="7DDD5404">
                      <wp:simplePos x="0" y="0"/>
                      <wp:positionH relativeFrom="column">
                        <wp:posOffset>-7473</wp:posOffset>
                      </wp:positionH>
                      <wp:positionV relativeFrom="paragraph">
                        <wp:posOffset>161730</wp:posOffset>
                      </wp:positionV>
                      <wp:extent cx="5793740" cy="0"/>
                      <wp:effectExtent l="0" t="0" r="16510" b="19050"/>
                      <wp:wrapNone/>
                      <wp:docPr id="19" name="Connector rec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374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80CA2E5" id="Connector recte 19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2.75pt" to="45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" strokecolor="black [3040]" strokeweight="1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Cs w:val="22"/>
              </w:rPr>
              <w:t>Dades del Centre</w:t>
            </w:r>
          </w:p>
        </w:tc>
      </w:tr>
      <w:tr w:rsidR="00FB384B" w:rsidRPr="00FB384B" w:rsidTr="00FB384B">
        <w:trPr>
          <w:trHeight w:val="198"/>
        </w:trPr>
        <w:tc>
          <w:tcPr>
            <w:tcW w:w="6186" w:type="dxa"/>
            <w:gridSpan w:val="13"/>
            <w:vAlign w:val="center"/>
          </w:tcPr>
          <w:p w:rsidR="00FB384B" w:rsidRPr="00FB384B" w:rsidRDefault="00FB384B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B384B">
              <w:rPr>
                <w:rFonts w:asciiTheme="minorHAnsi" w:hAnsiTheme="minorHAnsi" w:cstheme="minorHAnsi"/>
                <w:b/>
                <w:sz w:val="18"/>
                <w:szCs w:val="18"/>
              </w:rPr>
              <w:t>Centre Educatiu</w:t>
            </w:r>
          </w:p>
        </w:tc>
        <w:tc>
          <w:tcPr>
            <w:tcW w:w="3093" w:type="dxa"/>
            <w:gridSpan w:val="5"/>
            <w:vAlign w:val="center"/>
          </w:tcPr>
          <w:p w:rsidR="00FB384B" w:rsidRPr="00FB384B" w:rsidRDefault="00FB384B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B384B">
              <w:rPr>
                <w:rFonts w:asciiTheme="minorHAnsi" w:hAnsiTheme="minorHAnsi" w:cstheme="minorHAnsi"/>
                <w:b/>
                <w:sz w:val="18"/>
                <w:szCs w:val="18"/>
              </w:rPr>
              <w:t>Nivell Educatiu</w:t>
            </w:r>
          </w:p>
        </w:tc>
      </w:tr>
      <w:tr w:rsidR="00FB384B" w:rsidRPr="007A14EA" w:rsidTr="00FB384B">
        <w:trPr>
          <w:trHeight w:val="197"/>
        </w:trPr>
        <w:tc>
          <w:tcPr>
            <w:tcW w:w="6186" w:type="dxa"/>
            <w:gridSpan w:val="13"/>
            <w:vAlign w:val="center"/>
          </w:tcPr>
          <w:p w:rsidR="00FB384B" w:rsidRDefault="005345EE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1574158655"/>
                <w:showingPlcHdr/>
              </w:sdtPr>
              <w:sdtEndPr/>
              <w:sdtContent>
                <w:r w:rsidR="00FB384B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  <w:tc>
          <w:tcPr>
            <w:tcW w:w="3093" w:type="dxa"/>
            <w:gridSpan w:val="5"/>
            <w:vAlign w:val="center"/>
          </w:tcPr>
          <w:p w:rsidR="00FB384B" w:rsidRDefault="005345EE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-1929033173"/>
                <w:showingPlcHdr/>
              </w:sdtPr>
              <w:sdtEndPr/>
              <w:sdtContent>
                <w:r w:rsidR="00FB384B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</w:tr>
      <w:tr w:rsidR="00DC02DA" w:rsidRPr="009B0EE3" w:rsidTr="00DC02DA">
        <w:trPr>
          <w:trHeight w:val="198"/>
        </w:trPr>
        <w:tc>
          <w:tcPr>
            <w:tcW w:w="5070" w:type="dxa"/>
            <w:gridSpan w:val="10"/>
            <w:vAlign w:val="center"/>
          </w:tcPr>
          <w:p w:rsidR="00DC02DA" w:rsidRPr="009B0EE3" w:rsidRDefault="00DC02DA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DC02DA">
              <w:rPr>
                <w:rFonts w:asciiTheme="minorHAnsi" w:hAnsiTheme="minorHAnsi" w:cstheme="minorHAnsi"/>
                <w:b/>
                <w:sz w:val="18"/>
                <w:szCs w:val="18"/>
              </w:rPr>
              <w:t>Adreça (carrer, plaça i número)</w:t>
            </w:r>
          </w:p>
        </w:tc>
        <w:tc>
          <w:tcPr>
            <w:tcW w:w="1116" w:type="dxa"/>
            <w:gridSpan w:val="3"/>
            <w:vAlign w:val="center"/>
          </w:tcPr>
          <w:p w:rsidR="00DC02DA" w:rsidRPr="009B0EE3" w:rsidRDefault="00DC02DA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C.P.</w:t>
            </w:r>
          </w:p>
        </w:tc>
        <w:tc>
          <w:tcPr>
            <w:tcW w:w="3093" w:type="dxa"/>
            <w:gridSpan w:val="5"/>
            <w:vAlign w:val="center"/>
          </w:tcPr>
          <w:p w:rsidR="00DC02DA" w:rsidRPr="009B0EE3" w:rsidRDefault="00DC02DA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Municipi</w:t>
            </w:r>
          </w:p>
        </w:tc>
      </w:tr>
      <w:tr w:rsidR="00DC02DA" w:rsidRPr="007A14EA" w:rsidTr="00DC02DA">
        <w:trPr>
          <w:trHeight w:val="197"/>
        </w:trPr>
        <w:tc>
          <w:tcPr>
            <w:tcW w:w="5070" w:type="dxa"/>
            <w:gridSpan w:val="10"/>
            <w:vAlign w:val="center"/>
          </w:tcPr>
          <w:p w:rsidR="00DC02DA" w:rsidRPr="007A14EA" w:rsidRDefault="005345EE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1493766590"/>
                <w:showingPlcHdr/>
              </w:sdtPr>
              <w:sdtEndPr/>
              <w:sdtContent>
                <w:r w:rsidR="00DC02DA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  <w:tc>
          <w:tcPr>
            <w:tcW w:w="1116" w:type="dxa"/>
            <w:gridSpan w:val="3"/>
            <w:vAlign w:val="center"/>
          </w:tcPr>
          <w:p w:rsidR="00DC02DA" w:rsidRPr="007A14EA" w:rsidRDefault="005345EE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-355116966"/>
                <w:showingPlcHdr/>
              </w:sdtPr>
              <w:sdtEndPr/>
              <w:sdtContent>
                <w:r w:rsidR="00DC02DA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  <w:tc>
          <w:tcPr>
            <w:tcW w:w="3093" w:type="dxa"/>
            <w:gridSpan w:val="5"/>
            <w:vAlign w:val="center"/>
          </w:tcPr>
          <w:p w:rsidR="00DC02DA" w:rsidRPr="007A14EA" w:rsidRDefault="005345EE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-802238683"/>
                <w:showingPlcHdr/>
              </w:sdtPr>
              <w:sdtEndPr/>
              <w:sdtContent>
                <w:r w:rsidR="00DC02DA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</w:tr>
      <w:tr w:rsidR="00DC02DA" w:rsidRPr="009B0EE3" w:rsidTr="002F7E96">
        <w:trPr>
          <w:trHeight w:val="198"/>
        </w:trPr>
        <w:tc>
          <w:tcPr>
            <w:tcW w:w="3085" w:type="dxa"/>
            <w:gridSpan w:val="3"/>
            <w:vAlign w:val="center"/>
          </w:tcPr>
          <w:p w:rsidR="00DC02DA" w:rsidRPr="009B0EE3" w:rsidRDefault="00DC02DA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9B0E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Telèfon </w:t>
            </w:r>
          </w:p>
        </w:tc>
        <w:tc>
          <w:tcPr>
            <w:tcW w:w="3101" w:type="dxa"/>
            <w:gridSpan w:val="10"/>
            <w:vAlign w:val="center"/>
          </w:tcPr>
          <w:p w:rsidR="00DC02DA" w:rsidRPr="009B0EE3" w:rsidRDefault="00DC02DA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Fax</w:t>
            </w:r>
          </w:p>
        </w:tc>
        <w:tc>
          <w:tcPr>
            <w:tcW w:w="3093" w:type="dxa"/>
            <w:gridSpan w:val="5"/>
            <w:vAlign w:val="center"/>
          </w:tcPr>
          <w:p w:rsidR="00DC02DA" w:rsidRPr="009B0EE3" w:rsidRDefault="00DC02DA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9B0EE3">
              <w:rPr>
                <w:rFonts w:asciiTheme="minorHAnsi" w:hAnsiTheme="minorHAnsi" w:cstheme="minorHAnsi"/>
                <w:b/>
                <w:sz w:val="18"/>
                <w:szCs w:val="18"/>
              </w:rPr>
              <w:t>e-mail</w:t>
            </w:r>
          </w:p>
        </w:tc>
      </w:tr>
      <w:tr w:rsidR="00DC02DA" w:rsidRPr="007A14EA" w:rsidTr="002F7E96">
        <w:trPr>
          <w:trHeight w:val="197"/>
        </w:trPr>
        <w:tc>
          <w:tcPr>
            <w:tcW w:w="3085" w:type="dxa"/>
            <w:gridSpan w:val="3"/>
            <w:vAlign w:val="center"/>
          </w:tcPr>
          <w:p w:rsidR="00DC02DA" w:rsidRPr="007A14EA" w:rsidRDefault="005345EE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1861782358"/>
                <w:showingPlcHdr/>
              </w:sdtPr>
              <w:sdtEndPr/>
              <w:sdtContent>
                <w:r w:rsidR="00DC02DA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  <w:tc>
          <w:tcPr>
            <w:tcW w:w="3101" w:type="dxa"/>
            <w:gridSpan w:val="10"/>
            <w:vAlign w:val="center"/>
          </w:tcPr>
          <w:p w:rsidR="00DC02DA" w:rsidRPr="007A14EA" w:rsidRDefault="005345EE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-1187448842"/>
                <w:showingPlcHdr/>
              </w:sdtPr>
              <w:sdtEndPr/>
              <w:sdtContent>
                <w:r w:rsidR="00DC02DA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  <w:tc>
          <w:tcPr>
            <w:tcW w:w="3093" w:type="dxa"/>
            <w:gridSpan w:val="5"/>
            <w:vAlign w:val="center"/>
          </w:tcPr>
          <w:p w:rsidR="00DC02DA" w:rsidRPr="007A14EA" w:rsidRDefault="005345EE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86895477"/>
                <w:showingPlcHdr/>
              </w:sdtPr>
              <w:sdtEndPr/>
              <w:sdtContent>
                <w:r w:rsidR="00DC02DA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</w:tr>
      <w:tr w:rsidR="00FB384B" w:rsidRPr="007A14EA" w:rsidTr="009B0EE3">
        <w:trPr>
          <w:trHeight w:val="402"/>
        </w:trPr>
        <w:tc>
          <w:tcPr>
            <w:tcW w:w="9279" w:type="dxa"/>
            <w:gridSpan w:val="18"/>
            <w:vAlign w:val="center"/>
          </w:tcPr>
          <w:p w:rsidR="00FB384B" w:rsidRPr="00DC02DA" w:rsidRDefault="00DC02DA" w:rsidP="00DC02DA">
            <w:pPr>
              <w:rPr>
                <w:rFonts w:asciiTheme="minorHAnsi" w:hAnsiTheme="minorHAnsi" w:cstheme="minorHAnsi"/>
                <w:sz w:val="8"/>
                <w:szCs w:val="8"/>
              </w:rPr>
            </w:pPr>
            <w:r w:rsidRPr="004E2C09">
              <w:rPr>
                <w:rFonts w:asciiTheme="minorHAnsi" w:hAnsiTheme="minorHAnsi" w:cstheme="minorHAnsi"/>
                <w:b/>
                <w:noProof/>
                <w:szCs w:val="22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41966DC2" wp14:editId="42FD779B">
                      <wp:simplePos x="0" y="0"/>
                      <wp:positionH relativeFrom="column">
                        <wp:posOffset>-7473</wp:posOffset>
                      </wp:positionH>
                      <wp:positionV relativeFrom="paragraph">
                        <wp:posOffset>161730</wp:posOffset>
                      </wp:positionV>
                      <wp:extent cx="5793740" cy="0"/>
                      <wp:effectExtent l="0" t="0" r="16510" b="19050"/>
                      <wp:wrapNone/>
                      <wp:docPr id="89" name="Connector rect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374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EECCB04" id="Connector recte 89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2.75pt" to="45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" strokecolor="black [3040]" strokeweight="1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Observacions i comentaris addicionals </w:t>
            </w:r>
          </w:p>
        </w:tc>
      </w:tr>
      <w:tr w:rsidR="00FB384B" w:rsidRPr="007A14EA" w:rsidTr="009B0EE3">
        <w:trPr>
          <w:trHeight w:val="402"/>
        </w:trPr>
        <w:tc>
          <w:tcPr>
            <w:tcW w:w="9279" w:type="dxa"/>
            <w:gridSpan w:val="18"/>
            <w:vAlign w:val="center"/>
          </w:tcPr>
          <w:p w:rsidR="00FB384B" w:rsidRDefault="005345EE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-1489781632"/>
                <w:showingPlcHdr/>
              </w:sdtPr>
              <w:sdtEndPr/>
              <w:sdtContent>
                <w:r w:rsidR="00DC02DA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</w:tr>
      <w:tr w:rsidR="00FB384B" w:rsidRPr="00FB384B" w:rsidTr="009B0EE3">
        <w:trPr>
          <w:trHeight w:val="402"/>
        </w:trPr>
        <w:tc>
          <w:tcPr>
            <w:tcW w:w="9279" w:type="dxa"/>
            <w:gridSpan w:val="18"/>
            <w:vAlign w:val="center"/>
          </w:tcPr>
          <w:p w:rsidR="00FB384B" w:rsidRPr="00FB384B" w:rsidRDefault="00FB384B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B384B">
              <w:rPr>
                <w:rFonts w:asciiTheme="minorHAnsi" w:hAnsiTheme="minorHAnsi" w:cstheme="minorHAnsi"/>
                <w:b/>
                <w:sz w:val="18"/>
                <w:szCs w:val="18"/>
              </w:rPr>
              <w:t>Relació de documentació annexada:</w:t>
            </w:r>
          </w:p>
        </w:tc>
      </w:tr>
      <w:tr w:rsidR="00FB384B" w:rsidRPr="007A14EA" w:rsidTr="009B0EE3">
        <w:trPr>
          <w:trHeight w:val="402"/>
        </w:trPr>
        <w:tc>
          <w:tcPr>
            <w:tcW w:w="9279" w:type="dxa"/>
            <w:gridSpan w:val="18"/>
            <w:vAlign w:val="center"/>
          </w:tcPr>
          <w:p w:rsidR="00FB384B" w:rsidRDefault="005345EE" w:rsidP="000C6B73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-433828918"/>
                <w:showingPlcHdr/>
              </w:sdtPr>
              <w:sdtEndPr/>
              <w:sdtContent>
                <w:r w:rsidR="00FB384B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</w:tr>
      <w:tr w:rsidR="00FB384B" w:rsidRPr="007A14EA" w:rsidTr="00DC02DA">
        <w:trPr>
          <w:trHeight w:val="256"/>
        </w:trPr>
        <w:tc>
          <w:tcPr>
            <w:tcW w:w="9279" w:type="dxa"/>
            <w:gridSpan w:val="18"/>
            <w:vAlign w:val="center"/>
          </w:tcPr>
          <w:p w:rsidR="00FB384B" w:rsidRPr="00FB384B" w:rsidRDefault="00FB384B" w:rsidP="00FB384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E2C09">
              <w:rPr>
                <w:rFonts w:asciiTheme="minorHAnsi" w:hAnsiTheme="minorHAnsi" w:cstheme="minorHAnsi"/>
                <w:b/>
                <w:noProof/>
                <w:szCs w:val="22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6C9303E" wp14:editId="7F4C8F30">
                      <wp:simplePos x="0" y="0"/>
                      <wp:positionH relativeFrom="column">
                        <wp:posOffset>-7473</wp:posOffset>
                      </wp:positionH>
                      <wp:positionV relativeFrom="paragraph">
                        <wp:posOffset>161730</wp:posOffset>
                      </wp:positionV>
                      <wp:extent cx="5793740" cy="0"/>
                      <wp:effectExtent l="0" t="0" r="16510" b="19050"/>
                      <wp:wrapNone/>
                      <wp:docPr id="90" name="Connector rect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374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1B470B7" id="Connector recte 90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2.75pt" to="45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" strokecolor="black [3040]" strokeweight="1.5pt"/>
                  </w:pict>
                </mc:Fallback>
              </mc:AlternateContent>
            </w:r>
          </w:p>
        </w:tc>
      </w:tr>
      <w:tr w:rsidR="00FB384B" w:rsidRPr="00FB384B" w:rsidTr="00FB384B">
        <w:trPr>
          <w:trHeight w:val="198"/>
        </w:trPr>
        <w:tc>
          <w:tcPr>
            <w:tcW w:w="3794" w:type="dxa"/>
            <w:gridSpan w:val="6"/>
            <w:vAlign w:val="center"/>
          </w:tcPr>
          <w:p w:rsidR="00FB384B" w:rsidRPr="00FB384B" w:rsidRDefault="00FB384B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B384B">
              <w:rPr>
                <w:rFonts w:asciiTheme="minorHAnsi" w:hAnsiTheme="minorHAnsi" w:cstheme="minorHAnsi"/>
                <w:b/>
                <w:sz w:val="18"/>
                <w:szCs w:val="18"/>
              </w:rPr>
              <w:t>Responsable de la notificació</w:t>
            </w:r>
          </w:p>
        </w:tc>
        <w:tc>
          <w:tcPr>
            <w:tcW w:w="3938" w:type="dxa"/>
            <w:gridSpan w:val="11"/>
            <w:vAlign w:val="center"/>
          </w:tcPr>
          <w:p w:rsidR="00FB384B" w:rsidRPr="00FB384B" w:rsidRDefault="00FB384B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B384B">
              <w:rPr>
                <w:rFonts w:asciiTheme="minorHAnsi" w:hAnsiTheme="minorHAnsi" w:cstheme="minorHAnsi"/>
                <w:b/>
                <w:sz w:val="18"/>
                <w:szCs w:val="18"/>
              </w:rPr>
              <w:t>Lloc</w:t>
            </w:r>
          </w:p>
        </w:tc>
        <w:tc>
          <w:tcPr>
            <w:tcW w:w="1547" w:type="dxa"/>
            <w:vAlign w:val="center"/>
          </w:tcPr>
          <w:p w:rsidR="00FB384B" w:rsidRPr="00FB384B" w:rsidRDefault="00FB384B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B384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Data</w:t>
            </w:r>
          </w:p>
        </w:tc>
      </w:tr>
      <w:tr w:rsidR="00FB384B" w:rsidRPr="007A14EA" w:rsidTr="00FB384B">
        <w:trPr>
          <w:trHeight w:val="197"/>
        </w:trPr>
        <w:tc>
          <w:tcPr>
            <w:tcW w:w="3794" w:type="dxa"/>
            <w:gridSpan w:val="6"/>
            <w:vAlign w:val="center"/>
          </w:tcPr>
          <w:p w:rsidR="00FB384B" w:rsidRDefault="005345EE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1017975571"/>
                <w:showingPlcHdr/>
              </w:sdtPr>
              <w:sdtEndPr/>
              <w:sdtContent>
                <w:r w:rsidR="00FB384B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  <w:tc>
          <w:tcPr>
            <w:tcW w:w="3938" w:type="dxa"/>
            <w:gridSpan w:val="11"/>
            <w:vAlign w:val="center"/>
          </w:tcPr>
          <w:p w:rsidR="00FB384B" w:rsidRDefault="005345EE" w:rsidP="002F7E96">
            <w:pPr>
              <w:tabs>
                <w:tab w:val="left" w:pos="1715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id w:val="-49230356"/>
                <w:showingPlcHdr/>
              </w:sdtPr>
              <w:sdtEndPr/>
              <w:sdtContent>
                <w:r w:rsidR="00FB384B"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text.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411127506"/>
            <w:showingPlcHdr/>
            <w:date w:fullDate="2018-02-20T00:00:00Z"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547" w:type="dxa"/>
                <w:vAlign w:val="center"/>
              </w:tcPr>
              <w:p w:rsidR="00FB384B" w:rsidRDefault="00FB384B" w:rsidP="002F7E96">
                <w:pPr>
                  <w:tabs>
                    <w:tab w:val="left" w:pos="1715"/>
                  </w:tabs>
                  <w:rPr>
                    <w:rFonts w:asciiTheme="minorHAnsi" w:eastAsia="Times New Roman" w:hAnsiTheme="minorHAnsi" w:cstheme="minorHAnsi"/>
                    <w:sz w:val="18"/>
                    <w:szCs w:val="18"/>
                  </w:rPr>
                </w:pPr>
                <w:r w:rsidRPr="00B63BF2">
                  <w:rPr>
                    <w:rStyle w:val="Textdelcontenidor"/>
                    <w:rFonts w:asciiTheme="minorHAnsi" w:hAnsiTheme="minorHAnsi" w:cstheme="minorHAnsi"/>
                    <w:sz w:val="18"/>
                    <w:szCs w:val="18"/>
                  </w:rPr>
                  <w:t>Feu clic aquí per escriure una data.</w:t>
                </w:r>
              </w:p>
            </w:tc>
          </w:sdtContent>
        </w:sdt>
      </w:tr>
    </w:tbl>
    <w:p w:rsidR="006F0052" w:rsidRPr="00B01459" w:rsidRDefault="006F0052" w:rsidP="006F0052">
      <w:pPr>
        <w:rPr>
          <w:rFonts w:asciiTheme="minorHAnsi" w:hAnsiTheme="minorHAnsi" w:cstheme="minorHAnsi"/>
          <w:sz w:val="12"/>
          <w:szCs w:val="12"/>
        </w:rPr>
      </w:pPr>
    </w:p>
    <w:p w:rsidR="00007A56" w:rsidRPr="00B01459" w:rsidRDefault="00007A56" w:rsidP="00E12C56">
      <w:pPr>
        <w:rPr>
          <w:rFonts w:asciiTheme="minorHAnsi" w:hAnsiTheme="minorHAnsi" w:cstheme="minorHAnsi"/>
          <w:sz w:val="4"/>
          <w:szCs w:val="4"/>
        </w:rPr>
      </w:pPr>
    </w:p>
    <w:p w:rsidR="007E0AE8" w:rsidRPr="007E0AE8" w:rsidRDefault="007E0AE8" w:rsidP="007E0AE8">
      <w:pPr>
        <w:rPr>
          <w:rFonts w:asciiTheme="minorHAnsi" w:hAnsiTheme="minorHAnsi" w:cstheme="minorHAnsi"/>
          <w:sz w:val="8"/>
          <w:szCs w:val="8"/>
        </w:rPr>
      </w:pPr>
    </w:p>
    <w:p w:rsidR="007E0AE8" w:rsidRDefault="007E0AE8" w:rsidP="007E0AE8">
      <w:pPr>
        <w:rPr>
          <w:rFonts w:asciiTheme="minorHAnsi" w:hAnsiTheme="minorHAnsi" w:cstheme="minorHAnsi"/>
          <w:sz w:val="18"/>
          <w:szCs w:val="18"/>
        </w:rPr>
      </w:pPr>
    </w:p>
    <w:sectPr w:rsidR="007E0AE8" w:rsidSect="00D61285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417" w:right="1701" w:bottom="1417" w:left="1701" w:header="56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96" w:rsidRDefault="002F7E96">
      <w:r>
        <w:separator/>
      </w:r>
    </w:p>
  </w:endnote>
  <w:endnote w:type="continuationSeparator" w:id="0">
    <w:p w:rsidR="002F7E96" w:rsidRDefault="002F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96" w:rsidRPr="005A6D99" w:rsidRDefault="002F7E96" w:rsidP="00814F14">
    <w:pPr>
      <w:pStyle w:val="Peu"/>
      <w:jc w:val="right"/>
      <w:rPr>
        <w:sz w:val="20"/>
      </w:rPr>
    </w:pPr>
    <w:r w:rsidRPr="005A6D99">
      <w:rPr>
        <w:bCs/>
        <w:sz w:val="20"/>
      </w:rPr>
      <w:fldChar w:fldCharType="begin"/>
    </w:r>
    <w:r w:rsidRPr="005A6D99">
      <w:rPr>
        <w:bCs/>
        <w:sz w:val="20"/>
      </w:rPr>
      <w:instrText>PAGE</w:instrText>
    </w:r>
    <w:r w:rsidRPr="005A6D99">
      <w:rPr>
        <w:bCs/>
        <w:sz w:val="20"/>
      </w:rPr>
      <w:fldChar w:fldCharType="separate"/>
    </w:r>
    <w:r w:rsidR="00E64F77">
      <w:rPr>
        <w:bCs/>
        <w:noProof/>
        <w:sz w:val="20"/>
      </w:rPr>
      <w:t>2</w:t>
    </w:r>
    <w:r w:rsidRPr="005A6D99">
      <w:rPr>
        <w:bCs/>
        <w:sz w:val="20"/>
      </w:rPr>
      <w:fldChar w:fldCharType="end"/>
    </w:r>
    <w:r w:rsidRPr="005A6D99">
      <w:rPr>
        <w:sz w:val="20"/>
      </w:rPr>
      <w:t>/</w:t>
    </w:r>
    <w:r w:rsidRPr="005A6D99">
      <w:rPr>
        <w:bCs/>
        <w:sz w:val="20"/>
      </w:rPr>
      <w:fldChar w:fldCharType="begin"/>
    </w:r>
    <w:r w:rsidRPr="005A6D99">
      <w:rPr>
        <w:bCs/>
        <w:sz w:val="20"/>
      </w:rPr>
      <w:instrText>NUMPAGES</w:instrText>
    </w:r>
    <w:r w:rsidRPr="005A6D99">
      <w:rPr>
        <w:bCs/>
        <w:sz w:val="20"/>
      </w:rPr>
      <w:fldChar w:fldCharType="separate"/>
    </w:r>
    <w:r w:rsidR="00E82573">
      <w:rPr>
        <w:bCs/>
        <w:noProof/>
        <w:sz w:val="20"/>
      </w:rPr>
      <w:t>1</w:t>
    </w:r>
    <w:r w:rsidRPr="005A6D99">
      <w:rPr>
        <w:bCs/>
        <w:sz w:val="20"/>
      </w:rPr>
      <w:fldChar w:fldCharType="end"/>
    </w:r>
  </w:p>
  <w:p w:rsidR="002F7E96" w:rsidRDefault="002F7E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96" w:rsidRDefault="002F7E96">
      <w:r>
        <w:separator/>
      </w:r>
    </w:p>
  </w:footnote>
  <w:footnote w:type="continuationSeparator" w:id="0">
    <w:p w:rsidR="002F7E96" w:rsidRDefault="002F7E96">
      <w:r>
        <w:continuationSeparator/>
      </w:r>
    </w:p>
  </w:footnote>
  <w:footnote w:id="1">
    <w:p w:rsidR="002F7E96" w:rsidRPr="004D40CE" w:rsidRDefault="002F7E96" w:rsidP="008B2725">
      <w:pPr>
        <w:pStyle w:val="Textdenotaapeudepgina"/>
        <w:jc w:val="both"/>
        <w:rPr>
          <w:rFonts w:asciiTheme="minorHAnsi" w:hAnsiTheme="minorHAnsi" w:cstheme="minorHAnsi"/>
          <w:sz w:val="12"/>
          <w:szCs w:val="12"/>
        </w:rPr>
      </w:pPr>
      <w:r w:rsidRPr="004D40CE">
        <w:rPr>
          <w:rStyle w:val="Refernciadenotaapeudepgina"/>
          <w:rFonts w:asciiTheme="minorHAnsi" w:hAnsiTheme="minorHAnsi" w:cstheme="minorHAnsi"/>
          <w:sz w:val="12"/>
          <w:szCs w:val="12"/>
        </w:rPr>
        <w:footnoteRef/>
      </w:r>
      <w:r w:rsidRPr="004D40CE">
        <w:rPr>
          <w:rFonts w:asciiTheme="minorHAnsi" w:hAnsiTheme="minorHAnsi" w:cstheme="minorHAnsi"/>
          <w:sz w:val="12"/>
          <w:szCs w:val="12"/>
        </w:rPr>
        <w:t xml:space="preserve"> la situació no és urgent ja que existeixen indicadors físics, psicològics i/o socials de maltractament que es poden abordar en l’entorn s</w:t>
      </w:r>
      <w:r>
        <w:rPr>
          <w:rFonts w:asciiTheme="minorHAnsi" w:hAnsiTheme="minorHAnsi" w:cstheme="minorHAnsi"/>
          <w:sz w:val="12"/>
          <w:szCs w:val="12"/>
        </w:rPr>
        <w:t>ò</w:t>
      </w:r>
      <w:r w:rsidRPr="004D40CE">
        <w:rPr>
          <w:rFonts w:asciiTheme="minorHAnsi" w:hAnsiTheme="minorHAnsi" w:cstheme="minorHAnsi"/>
          <w:sz w:val="12"/>
          <w:szCs w:val="12"/>
        </w:rPr>
        <w:t xml:space="preserve">cio-familiar de l’infant o de l’adolescent. </w:t>
      </w:r>
      <w:r w:rsidRPr="003678A5">
        <w:rPr>
          <w:rFonts w:asciiTheme="minorHAnsi" w:hAnsiTheme="minorHAnsi" w:cstheme="minorHAnsi"/>
          <w:sz w:val="12"/>
          <w:szCs w:val="12"/>
        </w:rPr>
        <w:t>Es pot comptar amb el suport i ajut dels Serveis Socials de</w:t>
      </w:r>
      <w:r>
        <w:rPr>
          <w:rFonts w:asciiTheme="minorHAnsi" w:hAnsiTheme="minorHAnsi" w:cstheme="minorHAnsi"/>
          <w:sz w:val="12"/>
          <w:szCs w:val="12"/>
        </w:rPr>
        <w:t xml:space="preserve"> la Zona on viu el menor d’edat a qui es fa la notificació</w:t>
      </w:r>
    </w:p>
  </w:footnote>
  <w:footnote w:id="2">
    <w:p w:rsidR="002F7E96" w:rsidRPr="004D40CE" w:rsidRDefault="002F7E96" w:rsidP="008B2725">
      <w:pPr>
        <w:pStyle w:val="Textdenotaapeudepgina"/>
        <w:jc w:val="both"/>
        <w:rPr>
          <w:rFonts w:asciiTheme="minorHAnsi" w:hAnsiTheme="minorHAnsi" w:cstheme="minorHAnsi"/>
          <w:sz w:val="12"/>
          <w:szCs w:val="12"/>
        </w:rPr>
      </w:pPr>
      <w:r w:rsidRPr="004D40CE">
        <w:rPr>
          <w:rStyle w:val="Refernciadenotaapeudepgina"/>
          <w:rFonts w:asciiTheme="minorHAnsi" w:hAnsiTheme="minorHAnsi" w:cstheme="minorHAnsi"/>
          <w:sz w:val="12"/>
          <w:szCs w:val="12"/>
        </w:rPr>
        <w:footnoteRef/>
      </w:r>
      <w:r w:rsidRPr="004D40CE">
        <w:rPr>
          <w:rFonts w:asciiTheme="minorHAnsi" w:hAnsiTheme="minorHAnsi" w:cstheme="minorHAnsi"/>
          <w:sz w:val="12"/>
          <w:szCs w:val="12"/>
        </w:rPr>
        <w:t xml:space="preserve"> La situació és urgent perquè existeixen indicadors físics, psicològics i/o socials de maltractament que posa en perill la integritat i el benestar de l’infant o l’adolescent.</w:t>
      </w:r>
      <w:r w:rsidRPr="003678A5">
        <w:t xml:space="preserve"> </w:t>
      </w:r>
      <w:r w:rsidRPr="003678A5">
        <w:rPr>
          <w:rFonts w:asciiTheme="minorHAnsi" w:hAnsiTheme="minorHAnsi" w:cstheme="minorHAnsi"/>
          <w:sz w:val="12"/>
          <w:szCs w:val="12"/>
        </w:rPr>
        <w:t xml:space="preserve">Cal </w:t>
      </w:r>
      <w:r>
        <w:rPr>
          <w:rFonts w:asciiTheme="minorHAnsi" w:hAnsiTheme="minorHAnsi" w:cstheme="minorHAnsi"/>
          <w:sz w:val="12"/>
          <w:szCs w:val="12"/>
        </w:rPr>
        <w:t xml:space="preserve">dirigir la notificació </w:t>
      </w:r>
      <w:r w:rsidRPr="003678A5">
        <w:rPr>
          <w:rFonts w:asciiTheme="minorHAnsi" w:hAnsiTheme="minorHAnsi" w:cstheme="minorHAnsi"/>
          <w:sz w:val="12"/>
          <w:szCs w:val="12"/>
        </w:rPr>
        <w:t>a la DGAIA.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96" w:rsidRDefault="002F7E96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7E96" w:rsidRDefault="002F7E96">
    <w:pPr>
      <w:pStyle w:val="Capalera"/>
      <w:ind w:right="360"/>
    </w:pPr>
  </w:p>
  <w:p w:rsidR="002F7E96" w:rsidRDefault="002F7E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96" w:rsidRPr="000D4502" w:rsidRDefault="002F7E96">
    <w:pPr>
      <w:pStyle w:val="Capalera"/>
      <w:tabs>
        <w:tab w:val="clear" w:pos="4252"/>
        <w:tab w:val="clear" w:pos="8504"/>
      </w:tabs>
      <w:ind w:left="-567" w:right="360"/>
      <w:rPr>
        <w:rFonts w:ascii="Times New Roman" w:eastAsia="Times New Roman" w:hAnsi="Times New Roman"/>
        <w:sz w:val="20"/>
        <w:lang w:val="es-ES"/>
      </w:rPr>
    </w:pPr>
    <w:r>
      <w:rPr>
        <w:noProof/>
        <w:lang w:eastAsia="ca-ES"/>
      </w:rPr>
      <w:drawing>
        <wp:inline distT="0" distB="0" distL="0" distR="0" wp14:anchorId="5FFC7D3A" wp14:editId="745D14E0">
          <wp:extent cx="2606634" cy="689310"/>
          <wp:effectExtent l="0" t="0" r="3810" b="0"/>
          <wp:docPr id="290" name="Imatge 290" descr="Logo_DTASF-Direccio_General_Atencio_Infancia_Adolescencia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TASF-Direccio_General_Atencio_Infancia_Adolescencia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047" cy="690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1F6CA6A" wp14:editId="63C013DB">
              <wp:simplePos x="0" y="0"/>
              <wp:positionH relativeFrom="column">
                <wp:posOffset>6847840</wp:posOffset>
              </wp:positionH>
              <wp:positionV relativeFrom="page">
                <wp:posOffset>376555</wp:posOffset>
              </wp:positionV>
              <wp:extent cx="1752600" cy="379730"/>
              <wp:effectExtent l="0" t="0" r="0" b="1270"/>
              <wp:wrapNone/>
              <wp:docPr id="28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79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F7E96" w:rsidRDefault="002F7E96" w:rsidP="000C44D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R/N: B0000/X0000</w:t>
                          </w:r>
                        </w:p>
                        <w:p w:rsidR="002F7E96" w:rsidRPr="006F3C49" w:rsidRDefault="002F7E96" w:rsidP="000C44D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41D8C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>ersió 1-AA</w:t>
                          </w:r>
                        </w:p>
                        <w:p w:rsidR="002F7E96" w:rsidRPr="000C44DC" w:rsidRDefault="002F7E96" w:rsidP="000C44D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E64B749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left:0;text-align:left;margin-left:539.2pt;margin-top:29.65pt;width:138pt;height:2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" stroked="f">
              <v:textbox inset="0,0,0,0">
                <w:txbxContent>
                  <w:p w:rsidR="002F7E96" w:rsidRDefault="002F7E96" w:rsidP="000C44DC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R/N: B0000/X0000</w:t>
                    </w:r>
                  </w:p>
                  <w:p w:rsidR="002F7E96" w:rsidRPr="006F3C49" w:rsidRDefault="002F7E96" w:rsidP="000C44DC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41D8C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>ersió 1-AA</w:t>
                    </w:r>
                  </w:p>
                  <w:p w:rsidR="002F7E96" w:rsidRPr="000C44DC" w:rsidRDefault="002F7E96" w:rsidP="000C44D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Times New Roman" w:eastAsia="Times New Roman" w:hAnsi="Times New Roman"/>
        <w:sz w:val="20"/>
        <w:lang w:val="es-ES"/>
      </w:rPr>
      <w:tab/>
    </w:r>
  </w:p>
  <w:p w:rsidR="002F7E96" w:rsidRDefault="002F7E9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96" w:rsidRDefault="002F7E96" w:rsidP="00A40765">
    <w:pPr>
      <w:pStyle w:val="Capalera"/>
      <w:tabs>
        <w:tab w:val="clear" w:pos="4252"/>
        <w:tab w:val="clear" w:pos="8504"/>
        <w:tab w:val="left" w:pos="5592"/>
      </w:tabs>
      <w:ind w:left="-567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AC6A01C" wp14:editId="10F92D10">
              <wp:simplePos x="0" y="0"/>
              <wp:positionH relativeFrom="column">
                <wp:posOffset>3979965</wp:posOffset>
              </wp:positionH>
              <wp:positionV relativeFrom="page">
                <wp:posOffset>364490</wp:posOffset>
              </wp:positionV>
              <wp:extent cx="1752600" cy="379730"/>
              <wp:effectExtent l="0" t="0" r="0" b="1270"/>
              <wp:wrapNone/>
              <wp:docPr id="28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79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F7E96" w:rsidRPr="006F3C49" w:rsidRDefault="002F7E96" w:rsidP="00A40765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41D8C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>ersió 2-17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DB2B787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left:0;text-align:left;margin-left:313.4pt;margin-top:28.7pt;width:138pt;height:2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" stroked="f">
              <v:textbox inset="0,0,0,0">
                <w:txbxContent>
                  <w:p w:rsidR="002F7E96" w:rsidRPr="006F3C49" w:rsidRDefault="002F7E96" w:rsidP="00A40765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41D8C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>ersió 2-17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ca-ES"/>
      </w:rPr>
      <w:drawing>
        <wp:inline distT="0" distB="0" distL="0" distR="0" wp14:anchorId="42427EF4" wp14:editId="0C0D1CB4">
          <wp:extent cx="2606634" cy="689310"/>
          <wp:effectExtent l="0" t="0" r="3810" b="0"/>
          <wp:docPr id="291" name="Imatge 291" descr="Logo_DTASF-Direccio_General_Atencio_Infancia_Adolescencia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TASF-Direccio_General_Atencio_Infancia_Adolescencia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047" cy="690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3E8"/>
    <w:multiLevelType w:val="hybridMultilevel"/>
    <w:tmpl w:val="32DEEFF4"/>
    <w:lvl w:ilvl="0" w:tplc="EB0A8B30">
      <w:start w:val="9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78666AA"/>
    <w:multiLevelType w:val="hybridMultilevel"/>
    <w:tmpl w:val="B0623C1A"/>
    <w:lvl w:ilvl="0" w:tplc="759C59AC"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6676A1"/>
    <w:multiLevelType w:val="hybridMultilevel"/>
    <w:tmpl w:val="3A928238"/>
    <w:lvl w:ilvl="0" w:tplc="1CB80326"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66247B"/>
    <w:multiLevelType w:val="hybridMultilevel"/>
    <w:tmpl w:val="EC785BAE"/>
    <w:lvl w:ilvl="0" w:tplc="437C6D6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153ED"/>
    <w:multiLevelType w:val="hybridMultilevel"/>
    <w:tmpl w:val="D6E46CCC"/>
    <w:lvl w:ilvl="0" w:tplc="9B50E7A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D5C58"/>
    <w:multiLevelType w:val="hybridMultilevel"/>
    <w:tmpl w:val="CCCC48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D4608"/>
    <w:multiLevelType w:val="hybridMultilevel"/>
    <w:tmpl w:val="1BE6B77E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8A261F"/>
    <w:multiLevelType w:val="hybridMultilevel"/>
    <w:tmpl w:val="DC24DF60"/>
    <w:lvl w:ilvl="0" w:tplc="71D68C6E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076C0"/>
    <w:multiLevelType w:val="hybridMultilevel"/>
    <w:tmpl w:val="045C88DC"/>
    <w:lvl w:ilvl="0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73704AF"/>
    <w:multiLevelType w:val="hybridMultilevel"/>
    <w:tmpl w:val="9C3647C6"/>
    <w:lvl w:ilvl="0" w:tplc="CD82A7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77F3E"/>
    <w:multiLevelType w:val="hybridMultilevel"/>
    <w:tmpl w:val="687A956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A28C1"/>
    <w:multiLevelType w:val="hybridMultilevel"/>
    <w:tmpl w:val="409E5CB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3E702E"/>
    <w:multiLevelType w:val="hybridMultilevel"/>
    <w:tmpl w:val="D32E45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isplayBackgroundShape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C7"/>
    <w:rsid w:val="00007A56"/>
    <w:rsid w:val="000110AB"/>
    <w:rsid w:val="00040263"/>
    <w:rsid w:val="000621D8"/>
    <w:rsid w:val="0006423C"/>
    <w:rsid w:val="000728E2"/>
    <w:rsid w:val="000B007F"/>
    <w:rsid w:val="000B23F6"/>
    <w:rsid w:val="000C24B2"/>
    <w:rsid w:val="000C44DC"/>
    <w:rsid w:val="000C6B73"/>
    <w:rsid w:val="000D3FF9"/>
    <w:rsid w:val="000D4502"/>
    <w:rsid w:val="000E3E58"/>
    <w:rsid w:val="000F4ED5"/>
    <w:rsid w:val="0011453A"/>
    <w:rsid w:val="00115AD8"/>
    <w:rsid w:val="001249B7"/>
    <w:rsid w:val="00146166"/>
    <w:rsid w:val="00146591"/>
    <w:rsid w:val="00147EA8"/>
    <w:rsid w:val="001509C7"/>
    <w:rsid w:val="00151B7E"/>
    <w:rsid w:val="00153362"/>
    <w:rsid w:val="001617C5"/>
    <w:rsid w:val="00166DC2"/>
    <w:rsid w:val="00174CC5"/>
    <w:rsid w:val="00182D9E"/>
    <w:rsid w:val="00183582"/>
    <w:rsid w:val="00184681"/>
    <w:rsid w:val="001E410D"/>
    <w:rsid w:val="001E48A7"/>
    <w:rsid w:val="001F24B3"/>
    <w:rsid w:val="001F7A35"/>
    <w:rsid w:val="00200059"/>
    <w:rsid w:val="00216D34"/>
    <w:rsid w:val="00221ABE"/>
    <w:rsid w:val="002402AA"/>
    <w:rsid w:val="0025188D"/>
    <w:rsid w:val="00271006"/>
    <w:rsid w:val="00290790"/>
    <w:rsid w:val="002A66FF"/>
    <w:rsid w:val="002D0468"/>
    <w:rsid w:val="002D286B"/>
    <w:rsid w:val="002D30E9"/>
    <w:rsid w:val="002D36C4"/>
    <w:rsid w:val="002E79A7"/>
    <w:rsid w:val="002F7E96"/>
    <w:rsid w:val="003120C3"/>
    <w:rsid w:val="00314C10"/>
    <w:rsid w:val="003209C3"/>
    <w:rsid w:val="00331766"/>
    <w:rsid w:val="0035219E"/>
    <w:rsid w:val="0035470E"/>
    <w:rsid w:val="003632A9"/>
    <w:rsid w:val="00365053"/>
    <w:rsid w:val="00367867"/>
    <w:rsid w:val="003678A5"/>
    <w:rsid w:val="00370B73"/>
    <w:rsid w:val="003805B3"/>
    <w:rsid w:val="003A62BE"/>
    <w:rsid w:val="003B35E2"/>
    <w:rsid w:val="003B5B3A"/>
    <w:rsid w:val="003B66A9"/>
    <w:rsid w:val="003C2657"/>
    <w:rsid w:val="003C4A0E"/>
    <w:rsid w:val="003D26F8"/>
    <w:rsid w:val="003F25D7"/>
    <w:rsid w:val="00403A73"/>
    <w:rsid w:val="00410E72"/>
    <w:rsid w:val="004311E1"/>
    <w:rsid w:val="004365CB"/>
    <w:rsid w:val="004473CE"/>
    <w:rsid w:val="00480715"/>
    <w:rsid w:val="004833C6"/>
    <w:rsid w:val="004A3A21"/>
    <w:rsid w:val="004A40B0"/>
    <w:rsid w:val="004A4D08"/>
    <w:rsid w:val="004D40CE"/>
    <w:rsid w:val="004D4463"/>
    <w:rsid w:val="004D6E02"/>
    <w:rsid w:val="004E20BC"/>
    <w:rsid w:val="004E262D"/>
    <w:rsid w:val="004E3BEB"/>
    <w:rsid w:val="004E425D"/>
    <w:rsid w:val="004F6C50"/>
    <w:rsid w:val="005032BB"/>
    <w:rsid w:val="005062BE"/>
    <w:rsid w:val="00516E5C"/>
    <w:rsid w:val="005345EE"/>
    <w:rsid w:val="00535D80"/>
    <w:rsid w:val="00557185"/>
    <w:rsid w:val="00562713"/>
    <w:rsid w:val="00583449"/>
    <w:rsid w:val="005A6D99"/>
    <w:rsid w:val="005B2B12"/>
    <w:rsid w:val="005C3D38"/>
    <w:rsid w:val="005C6E70"/>
    <w:rsid w:val="005E1CBD"/>
    <w:rsid w:val="005E7E3A"/>
    <w:rsid w:val="005F08E5"/>
    <w:rsid w:val="0060709A"/>
    <w:rsid w:val="00613310"/>
    <w:rsid w:val="00632150"/>
    <w:rsid w:val="00644F5D"/>
    <w:rsid w:val="00663D78"/>
    <w:rsid w:val="006715AA"/>
    <w:rsid w:val="006776F4"/>
    <w:rsid w:val="0069384D"/>
    <w:rsid w:val="006B08A6"/>
    <w:rsid w:val="006B248C"/>
    <w:rsid w:val="006B2592"/>
    <w:rsid w:val="006D4920"/>
    <w:rsid w:val="006E36D0"/>
    <w:rsid w:val="006F0052"/>
    <w:rsid w:val="006F3C49"/>
    <w:rsid w:val="006F471C"/>
    <w:rsid w:val="007206A2"/>
    <w:rsid w:val="0072311D"/>
    <w:rsid w:val="007415D8"/>
    <w:rsid w:val="00741731"/>
    <w:rsid w:val="00752F09"/>
    <w:rsid w:val="007579E9"/>
    <w:rsid w:val="00764AB8"/>
    <w:rsid w:val="007728AD"/>
    <w:rsid w:val="007977B4"/>
    <w:rsid w:val="007A14EA"/>
    <w:rsid w:val="007D02B5"/>
    <w:rsid w:val="007E0AE8"/>
    <w:rsid w:val="008026BE"/>
    <w:rsid w:val="008046A0"/>
    <w:rsid w:val="0081010B"/>
    <w:rsid w:val="00814F14"/>
    <w:rsid w:val="00815738"/>
    <w:rsid w:val="008308E8"/>
    <w:rsid w:val="00830B65"/>
    <w:rsid w:val="00843EF0"/>
    <w:rsid w:val="008512E7"/>
    <w:rsid w:val="00851409"/>
    <w:rsid w:val="008642BB"/>
    <w:rsid w:val="008777F9"/>
    <w:rsid w:val="00890DBB"/>
    <w:rsid w:val="00892B68"/>
    <w:rsid w:val="00896839"/>
    <w:rsid w:val="008A06A5"/>
    <w:rsid w:val="008A45A7"/>
    <w:rsid w:val="008B2725"/>
    <w:rsid w:val="008B5BF5"/>
    <w:rsid w:val="008C2DDB"/>
    <w:rsid w:val="008D0311"/>
    <w:rsid w:val="008D70CB"/>
    <w:rsid w:val="008F5E32"/>
    <w:rsid w:val="009000B1"/>
    <w:rsid w:val="00902731"/>
    <w:rsid w:val="00926626"/>
    <w:rsid w:val="00927B6A"/>
    <w:rsid w:val="0095413D"/>
    <w:rsid w:val="0097234F"/>
    <w:rsid w:val="009770CE"/>
    <w:rsid w:val="00982F94"/>
    <w:rsid w:val="00986DF5"/>
    <w:rsid w:val="009B0EE3"/>
    <w:rsid w:val="009B7AD4"/>
    <w:rsid w:val="009C488A"/>
    <w:rsid w:val="009C4991"/>
    <w:rsid w:val="009C6735"/>
    <w:rsid w:val="009C69E1"/>
    <w:rsid w:val="009C701B"/>
    <w:rsid w:val="009F220F"/>
    <w:rsid w:val="009F475F"/>
    <w:rsid w:val="00A01C60"/>
    <w:rsid w:val="00A12714"/>
    <w:rsid w:val="00A20375"/>
    <w:rsid w:val="00A33DF7"/>
    <w:rsid w:val="00A3521B"/>
    <w:rsid w:val="00A40765"/>
    <w:rsid w:val="00A4222A"/>
    <w:rsid w:val="00A44677"/>
    <w:rsid w:val="00A64789"/>
    <w:rsid w:val="00A65FE3"/>
    <w:rsid w:val="00A70E9F"/>
    <w:rsid w:val="00A80F08"/>
    <w:rsid w:val="00A86DBF"/>
    <w:rsid w:val="00A97BBF"/>
    <w:rsid w:val="00AA2371"/>
    <w:rsid w:val="00AA5F59"/>
    <w:rsid w:val="00AB648D"/>
    <w:rsid w:val="00AC2E86"/>
    <w:rsid w:val="00AC5007"/>
    <w:rsid w:val="00AD45E7"/>
    <w:rsid w:val="00AF33C1"/>
    <w:rsid w:val="00B01459"/>
    <w:rsid w:val="00B06A20"/>
    <w:rsid w:val="00B226E2"/>
    <w:rsid w:val="00B354CF"/>
    <w:rsid w:val="00B6028E"/>
    <w:rsid w:val="00B63BF2"/>
    <w:rsid w:val="00B64572"/>
    <w:rsid w:val="00B678BF"/>
    <w:rsid w:val="00B7386B"/>
    <w:rsid w:val="00B94606"/>
    <w:rsid w:val="00B96759"/>
    <w:rsid w:val="00BB1C36"/>
    <w:rsid w:val="00BC46D6"/>
    <w:rsid w:val="00BE3456"/>
    <w:rsid w:val="00C03C5D"/>
    <w:rsid w:val="00C14AA7"/>
    <w:rsid w:val="00C15756"/>
    <w:rsid w:val="00C16214"/>
    <w:rsid w:val="00C27AB5"/>
    <w:rsid w:val="00C3299D"/>
    <w:rsid w:val="00C36870"/>
    <w:rsid w:val="00C41527"/>
    <w:rsid w:val="00C50F3A"/>
    <w:rsid w:val="00C65440"/>
    <w:rsid w:val="00C80152"/>
    <w:rsid w:val="00CA0D8A"/>
    <w:rsid w:val="00CB15C7"/>
    <w:rsid w:val="00CB575E"/>
    <w:rsid w:val="00CD0111"/>
    <w:rsid w:val="00D06C93"/>
    <w:rsid w:val="00D12320"/>
    <w:rsid w:val="00D144FA"/>
    <w:rsid w:val="00D23708"/>
    <w:rsid w:val="00D2503D"/>
    <w:rsid w:val="00D26186"/>
    <w:rsid w:val="00D41029"/>
    <w:rsid w:val="00D45DC0"/>
    <w:rsid w:val="00D61285"/>
    <w:rsid w:val="00D63685"/>
    <w:rsid w:val="00D63EC1"/>
    <w:rsid w:val="00D84D95"/>
    <w:rsid w:val="00DA63C6"/>
    <w:rsid w:val="00DC02DA"/>
    <w:rsid w:val="00DC0821"/>
    <w:rsid w:val="00DD7EC9"/>
    <w:rsid w:val="00DE2BCA"/>
    <w:rsid w:val="00DF5CA0"/>
    <w:rsid w:val="00E00A1A"/>
    <w:rsid w:val="00E12C56"/>
    <w:rsid w:val="00E37C58"/>
    <w:rsid w:val="00E5123D"/>
    <w:rsid w:val="00E512ED"/>
    <w:rsid w:val="00E531A5"/>
    <w:rsid w:val="00E64F77"/>
    <w:rsid w:val="00E82573"/>
    <w:rsid w:val="00EB7042"/>
    <w:rsid w:val="00EC0771"/>
    <w:rsid w:val="00EC1FFE"/>
    <w:rsid w:val="00EC3D6A"/>
    <w:rsid w:val="00ED2609"/>
    <w:rsid w:val="00EE256C"/>
    <w:rsid w:val="00EF07DE"/>
    <w:rsid w:val="00F26727"/>
    <w:rsid w:val="00F27408"/>
    <w:rsid w:val="00F47D7D"/>
    <w:rsid w:val="00F54793"/>
    <w:rsid w:val="00F64DE4"/>
    <w:rsid w:val="00F72898"/>
    <w:rsid w:val="00F96524"/>
    <w:rsid w:val="00FA0A9C"/>
    <w:rsid w:val="00FA49A7"/>
    <w:rsid w:val="00FB172D"/>
    <w:rsid w:val="00FB384B"/>
    <w:rsid w:val="00FB43CB"/>
    <w:rsid w:val="00FB6A9D"/>
    <w:rsid w:val="00FC251F"/>
    <w:rsid w:val="00FC7AF1"/>
    <w:rsid w:val="00FD5EE6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A5"/>
    <w:rPr>
      <w:rFonts w:ascii="Arial" w:hAnsi="Arial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0728E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Nmerodepgina">
    <w:name w:val="page number"/>
    <w:rsid w:val="000728E2"/>
    <w:rPr>
      <w:rFonts w:ascii="Arial" w:hAnsi="Arial"/>
    </w:rPr>
  </w:style>
  <w:style w:type="character" w:styleId="Textennegreta">
    <w:name w:val="Strong"/>
    <w:qFormat/>
    <w:rsid w:val="000728E2"/>
    <w:rPr>
      <w:rFonts w:ascii="Arial" w:hAnsi="Arial"/>
      <w:b/>
      <w:bCs/>
    </w:rPr>
  </w:style>
  <w:style w:type="character" w:customStyle="1" w:styleId="PeuCar">
    <w:name w:val="Peu Car"/>
    <w:link w:val="Peu"/>
    <w:uiPriority w:val="99"/>
    <w:rsid w:val="001249B7"/>
    <w:rPr>
      <w:rFonts w:ascii="Arial" w:hAnsi="Arial"/>
      <w:sz w:val="22"/>
      <w:lang w:eastAsia="es-ES"/>
    </w:rPr>
  </w:style>
  <w:style w:type="paragraph" w:styleId="Textdeglobus">
    <w:name w:val="Balloon Text"/>
    <w:basedOn w:val="Normal"/>
    <w:link w:val="TextdeglobusCar"/>
    <w:rsid w:val="00C50F3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C50F3A"/>
    <w:rPr>
      <w:rFonts w:ascii="Tahoma" w:hAnsi="Tahoma" w:cs="Tahoma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A33DF7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unhideWhenUsed/>
    <w:rsid w:val="0035219E"/>
    <w:rPr>
      <w:rFonts w:ascii="Times New Roman" w:eastAsia="Times New Roman" w:hAnsi="Times New Roman"/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35219E"/>
    <w:rPr>
      <w:rFonts w:ascii="Times New Roman" w:eastAsia="Times New Roman" w:hAnsi="Times New Roman"/>
      <w:lang w:eastAsia="es-ES"/>
    </w:rPr>
  </w:style>
  <w:style w:type="character" w:styleId="Refernciadenotaapeudepgina">
    <w:name w:val="footnote reference"/>
    <w:basedOn w:val="Tipusdelletraperdefectedelpargraf"/>
    <w:uiPriority w:val="99"/>
    <w:unhideWhenUsed/>
    <w:rsid w:val="0035219E"/>
    <w:rPr>
      <w:vertAlign w:val="superscript"/>
    </w:rPr>
  </w:style>
  <w:style w:type="table" w:styleId="Taulaambquadrcula">
    <w:name w:val="Table Grid"/>
    <w:basedOn w:val="Taulanormal"/>
    <w:rsid w:val="005F0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lfinal">
    <w:name w:val="endnote text"/>
    <w:basedOn w:val="Normal"/>
    <w:link w:val="TextdenotaalfinalCar"/>
    <w:rsid w:val="009F475F"/>
    <w:rPr>
      <w:sz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9F475F"/>
    <w:rPr>
      <w:rFonts w:ascii="Arial" w:hAnsi="Arial"/>
      <w:lang w:eastAsia="es-ES"/>
    </w:rPr>
  </w:style>
  <w:style w:type="character" w:styleId="Refernciadenotaalfinal">
    <w:name w:val="endnote reference"/>
    <w:basedOn w:val="Tipusdelletraperdefectedelpargraf"/>
    <w:rsid w:val="009F475F"/>
    <w:rPr>
      <w:vertAlign w:val="superscript"/>
    </w:rPr>
  </w:style>
  <w:style w:type="character" w:styleId="Textdelcontenidor">
    <w:name w:val="Placeholder Text"/>
    <w:basedOn w:val="Tipusdelletraperdefectedelpargraf"/>
    <w:uiPriority w:val="99"/>
    <w:semiHidden/>
    <w:rsid w:val="00EC1FF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A5"/>
    <w:rPr>
      <w:rFonts w:ascii="Arial" w:hAnsi="Arial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0728E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Nmerodepgina">
    <w:name w:val="page number"/>
    <w:rsid w:val="000728E2"/>
    <w:rPr>
      <w:rFonts w:ascii="Arial" w:hAnsi="Arial"/>
    </w:rPr>
  </w:style>
  <w:style w:type="character" w:styleId="Textennegreta">
    <w:name w:val="Strong"/>
    <w:qFormat/>
    <w:rsid w:val="000728E2"/>
    <w:rPr>
      <w:rFonts w:ascii="Arial" w:hAnsi="Arial"/>
      <w:b/>
      <w:bCs/>
    </w:rPr>
  </w:style>
  <w:style w:type="character" w:customStyle="1" w:styleId="PeuCar">
    <w:name w:val="Peu Car"/>
    <w:link w:val="Peu"/>
    <w:uiPriority w:val="99"/>
    <w:rsid w:val="001249B7"/>
    <w:rPr>
      <w:rFonts w:ascii="Arial" w:hAnsi="Arial"/>
      <w:sz w:val="22"/>
      <w:lang w:eastAsia="es-ES"/>
    </w:rPr>
  </w:style>
  <w:style w:type="paragraph" w:styleId="Textdeglobus">
    <w:name w:val="Balloon Text"/>
    <w:basedOn w:val="Normal"/>
    <w:link w:val="TextdeglobusCar"/>
    <w:rsid w:val="00C50F3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C50F3A"/>
    <w:rPr>
      <w:rFonts w:ascii="Tahoma" w:hAnsi="Tahoma" w:cs="Tahoma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A33DF7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unhideWhenUsed/>
    <w:rsid w:val="0035219E"/>
    <w:rPr>
      <w:rFonts w:ascii="Times New Roman" w:eastAsia="Times New Roman" w:hAnsi="Times New Roman"/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35219E"/>
    <w:rPr>
      <w:rFonts w:ascii="Times New Roman" w:eastAsia="Times New Roman" w:hAnsi="Times New Roman"/>
      <w:lang w:eastAsia="es-ES"/>
    </w:rPr>
  </w:style>
  <w:style w:type="character" w:styleId="Refernciadenotaapeudepgina">
    <w:name w:val="footnote reference"/>
    <w:basedOn w:val="Tipusdelletraperdefectedelpargraf"/>
    <w:uiPriority w:val="99"/>
    <w:unhideWhenUsed/>
    <w:rsid w:val="0035219E"/>
    <w:rPr>
      <w:vertAlign w:val="superscript"/>
    </w:rPr>
  </w:style>
  <w:style w:type="table" w:styleId="Taulaambquadrcula">
    <w:name w:val="Table Grid"/>
    <w:basedOn w:val="Taulanormal"/>
    <w:rsid w:val="005F0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lfinal">
    <w:name w:val="endnote text"/>
    <w:basedOn w:val="Normal"/>
    <w:link w:val="TextdenotaalfinalCar"/>
    <w:rsid w:val="009F475F"/>
    <w:rPr>
      <w:sz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9F475F"/>
    <w:rPr>
      <w:rFonts w:ascii="Arial" w:hAnsi="Arial"/>
      <w:lang w:eastAsia="es-ES"/>
    </w:rPr>
  </w:style>
  <w:style w:type="character" w:styleId="Refernciadenotaalfinal">
    <w:name w:val="endnote reference"/>
    <w:basedOn w:val="Tipusdelletraperdefectedelpargraf"/>
    <w:rsid w:val="009F475F"/>
    <w:rPr>
      <w:vertAlign w:val="superscript"/>
    </w:rPr>
  </w:style>
  <w:style w:type="character" w:styleId="Textdelcontenidor">
    <w:name w:val="Placeholder Text"/>
    <w:basedOn w:val="Tipusdelletraperdefectedelpargraf"/>
    <w:uiPriority w:val="99"/>
    <w:semiHidden/>
    <w:rsid w:val="00EC1F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8457479F\Desktop\model_direccio_general_adolescenci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359EFA44D54C9C8DECAFD038C55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08900-3840-4603-BD09-244E5CDE8037}"/>
      </w:docPartPr>
      <w:docPartBody>
        <w:p w:rsidR="00A70BC5" w:rsidRDefault="00B750AE" w:rsidP="00B750AE">
          <w:pPr>
            <w:pStyle w:val="96359EFA44D54C9C8DECAFD038C5533911"/>
          </w:pPr>
          <w:r w:rsidRPr="00B63BF2">
            <w:rPr>
              <w:rStyle w:val="Textdelcontenidor"/>
              <w:rFonts w:asciiTheme="minorHAnsi" w:hAnsiTheme="minorHAnsi" w:cstheme="minorHAnsi"/>
              <w:sz w:val="18"/>
              <w:szCs w:val="18"/>
            </w:rPr>
            <w:t>Feu clic aquí per escriure una data.</w:t>
          </w:r>
        </w:p>
      </w:docPartBody>
    </w:docPart>
    <w:docPart>
      <w:docPartPr>
        <w:name w:val="C4B30EE2D8254BCDB84BA7BBE398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9768F-B2DF-4010-9FCC-54A8D371B45D}"/>
      </w:docPartPr>
      <w:docPartBody>
        <w:p w:rsidR="00A70BC5" w:rsidRDefault="00B750AE" w:rsidP="00B750AE">
          <w:pPr>
            <w:pStyle w:val="C4B30EE2D8254BCDB84BA7BBE39823EB10"/>
          </w:pPr>
          <w:r w:rsidRPr="00B63BF2">
            <w:rPr>
              <w:rStyle w:val="Textdelcontenidor"/>
              <w:rFonts w:asciiTheme="minorHAnsi" w:hAnsiTheme="minorHAnsi" w:cstheme="minorHAnsi"/>
              <w:sz w:val="18"/>
              <w:szCs w:val="18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2A"/>
    <w:rsid w:val="000706A5"/>
    <w:rsid w:val="00106B5D"/>
    <w:rsid w:val="003B07E3"/>
    <w:rsid w:val="00881B2A"/>
    <w:rsid w:val="00A70BC5"/>
    <w:rsid w:val="00B7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B750AE"/>
    <w:rPr>
      <w:color w:val="808080"/>
    </w:rPr>
  </w:style>
  <w:style w:type="paragraph" w:customStyle="1" w:styleId="96359EFA44D54C9C8DECAFD038C55339">
    <w:name w:val="96359EFA44D54C9C8DECAFD038C55339"/>
    <w:rsid w:val="00881B2A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">
    <w:name w:val="C4B30EE2D8254BCDB84BA7BBE39823EB"/>
    <w:rsid w:val="00881B2A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6359EFA44D54C9C8DECAFD038C553391">
    <w:name w:val="96359EFA44D54C9C8DECAFD038C553391"/>
    <w:rsid w:val="00881B2A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6359EFA44D54C9C8DECAFD038C553392">
    <w:name w:val="96359EFA44D54C9C8DECAFD038C553392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1">
    <w:name w:val="C4B30EE2D8254BCDB84BA7BBE39823EB1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6359EFA44D54C9C8DECAFD038C553393">
    <w:name w:val="96359EFA44D54C9C8DECAFD038C553393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2">
    <w:name w:val="C4B30EE2D8254BCDB84BA7BBE39823EB2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6359EFA44D54C9C8DECAFD038C553394">
    <w:name w:val="96359EFA44D54C9C8DECAFD038C553394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3">
    <w:name w:val="C4B30EE2D8254BCDB84BA7BBE39823EB3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C6DDDA93FF14F3E8B7925B6C77BD63A">
    <w:name w:val="9C6DDDA93FF14F3E8B7925B6C77BD63A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6359EFA44D54C9C8DECAFD038C553395">
    <w:name w:val="96359EFA44D54C9C8DECAFD038C553395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4">
    <w:name w:val="C4B30EE2D8254BCDB84BA7BBE39823EB4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C6DDDA93FF14F3E8B7925B6C77BD63A1">
    <w:name w:val="9C6DDDA93FF14F3E8B7925B6C77BD63A1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D3E928339A9144E792F0E1CA92E405E2">
    <w:name w:val="D3E928339A9144E792F0E1CA92E405E2"/>
    <w:rsid w:val="00A70BC5"/>
  </w:style>
  <w:style w:type="paragraph" w:customStyle="1" w:styleId="09899FBA76A248D48337BC60E76A4342">
    <w:name w:val="09899FBA76A248D48337BC60E76A4342"/>
    <w:rsid w:val="00A70BC5"/>
  </w:style>
  <w:style w:type="paragraph" w:customStyle="1" w:styleId="52A169EAD7EA4AE6B904013D6ADACF54">
    <w:name w:val="52A169EAD7EA4AE6B904013D6ADACF54"/>
    <w:rsid w:val="00A70BC5"/>
  </w:style>
  <w:style w:type="paragraph" w:customStyle="1" w:styleId="AB8C9EDC98F7422B869EA8BA4CDA2B5D">
    <w:name w:val="AB8C9EDC98F7422B869EA8BA4CDA2B5D"/>
    <w:rsid w:val="00A70BC5"/>
  </w:style>
  <w:style w:type="paragraph" w:customStyle="1" w:styleId="96359EFA44D54C9C8DECAFD038C553396">
    <w:name w:val="96359EFA44D54C9C8DECAFD038C553396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5">
    <w:name w:val="C4B30EE2D8254BCDB84BA7BBE39823EB5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C6DDDA93FF14F3E8B7925B6C77BD63A2">
    <w:name w:val="9C6DDDA93FF14F3E8B7925B6C77BD63A2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D3E928339A9144E792F0E1CA92E405E21">
    <w:name w:val="D3E928339A9144E792F0E1CA92E405E21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52A169EAD7EA4AE6B904013D6ADACF541">
    <w:name w:val="52A169EAD7EA4AE6B904013D6ADACF541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AB8C9EDC98F7422B869EA8BA4CDA2B5D1">
    <w:name w:val="AB8C9EDC98F7422B869EA8BA4CDA2B5D1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9899FBA76A248D48337BC60E76A43421">
    <w:name w:val="09899FBA76A248D48337BC60E76A43421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6359EFA44D54C9C8DECAFD038C553397">
    <w:name w:val="96359EFA44D54C9C8DECAFD038C553397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6">
    <w:name w:val="C4B30EE2D8254BCDB84BA7BBE39823EB6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C6DDDA93FF14F3E8B7925B6C77BD63A3">
    <w:name w:val="9C6DDDA93FF14F3E8B7925B6C77BD63A3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D3E928339A9144E792F0E1CA92E405E22">
    <w:name w:val="D3E928339A9144E792F0E1CA92E405E22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52A169EAD7EA4AE6B904013D6ADACF542">
    <w:name w:val="52A169EAD7EA4AE6B904013D6ADACF542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AB8C9EDC98F7422B869EA8BA4CDA2B5D2">
    <w:name w:val="AB8C9EDC98F7422B869EA8BA4CDA2B5D2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9899FBA76A248D48337BC60E76A43422">
    <w:name w:val="09899FBA76A248D48337BC60E76A43422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D136719BAA14BEC8D4C21D475D3E513">
    <w:name w:val="4D136719BAA14BEC8D4C21D475D3E513"/>
    <w:rsid w:val="00A70BC5"/>
  </w:style>
  <w:style w:type="paragraph" w:customStyle="1" w:styleId="73AD0E172E8C479090E0A1154E1551DA">
    <w:name w:val="73AD0E172E8C479090E0A1154E1551DA"/>
    <w:rsid w:val="00A70BC5"/>
  </w:style>
  <w:style w:type="paragraph" w:customStyle="1" w:styleId="41E9AEFA296F47C994C508B9FFDF3BAB">
    <w:name w:val="41E9AEFA296F47C994C508B9FFDF3BAB"/>
    <w:rsid w:val="00A70BC5"/>
  </w:style>
  <w:style w:type="paragraph" w:customStyle="1" w:styleId="30097E2D7D6B4FC3A3641341219AE17E">
    <w:name w:val="30097E2D7D6B4FC3A3641341219AE17E"/>
    <w:rsid w:val="00A70BC5"/>
  </w:style>
  <w:style w:type="paragraph" w:customStyle="1" w:styleId="3B388474BFD4482295D6ECA986698A44">
    <w:name w:val="3B388474BFD4482295D6ECA986698A44"/>
    <w:rsid w:val="00A70BC5"/>
  </w:style>
  <w:style w:type="paragraph" w:customStyle="1" w:styleId="C3220FFC39404F1FAAB7D39837E17886">
    <w:name w:val="C3220FFC39404F1FAAB7D39837E17886"/>
    <w:rsid w:val="00A70BC5"/>
  </w:style>
  <w:style w:type="paragraph" w:customStyle="1" w:styleId="7680BADA9406425C82E2EFAD2C06EF19">
    <w:name w:val="7680BADA9406425C82E2EFAD2C06EF19"/>
    <w:rsid w:val="00A70BC5"/>
  </w:style>
  <w:style w:type="paragraph" w:customStyle="1" w:styleId="B29DACF6BBEF4FFD8340CF9472A06B73">
    <w:name w:val="B29DACF6BBEF4FFD8340CF9472A06B73"/>
    <w:rsid w:val="00A70BC5"/>
  </w:style>
  <w:style w:type="paragraph" w:customStyle="1" w:styleId="75E2B3534DDF48069FC46BF0B96830B9">
    <w:name w:val="75E2B3534DDF48069FC46BF0B96830B9"/>
    <w:rsid w:val="00A70BC5"/>
  </w:style>
  <w:style w:type="paragraph" w:customStyle="1" w:styleId="24BE5609AC8F4C39A82DDCFEDC85D148">
    <w:name w:val="24BE5609AC8F4C39A82DDCFEDC85D148"/>
    <w:rsid w:val="00A70BC5"/>
  </w:style>
  <w:style w:type="paragraph" w:customStyle="1" w:styleId="F88F94B356A848DFB370F26B719CBE66">
    <w:name w:val="F88F94B356A848DFB370F26B719CBE66"/>
    <w:rsid w:val="00A70BC5"/>
  </w:style>
  <w:style w:type="paragraph" w:customStyle="1" w:styleId="EAD74120BD3F49759AFFF446F1B0C02B">
    <w:name w:val="EAD74120BD3F49759AFFF446F1B0C02B"/>
    <w:rsid w:val="00A70BC5"/>
  </w:style>
  <w:style w:type="paragraph" w:customStyle="1" w:styleId="78F8C793221548C3AC9B1D839BD35036">
    <w:name w:val="78F8C793221548C3AC9B1D839BD35036"/>
    <w:rsid w:val="00A70BC5"/>
  </w:style>
  <w:style w:type="paragraph" w:customStyle="1" w:styleId="9D623FAE08E04408926CB738AD03FFE3">
    <w:name w:val="9D623FAE08E04408926CB738AD03FFE3"/>
    <w:rsid w:val="00A70BC5"/>
  </w:style>
  <w:style w:type="paragraph" w:customStyle="1" w:styleId="84B60B64A8DF46FD92951AD8B5017E9D">
    <w:name w:val="84B60B64A8DF46FD92951AD8B5017E9D"/>
    <w:rsid w:val="00A70BC5"/>
  </w:style>
  <w:style w:type="paragraph" w:customStyle="1" w:styleId="EA0B882AE5104131B6DDCFC63407B154">
    <w:name w:val="EA0B882AE5104131B6DDCFC63407B154"/>
    <w:rsid w:val="00A70BC5"/>
  </w:style>
  <w:style w:type="paragraph" w:customStyle="1" w:styleId="F7F15BC3BA5F4044945E5F54FEB31EDD">
    <w:name w:val="F7F15BC3BA5F4044945E5F54FEB31EDD"/>
    <w:rsid w:val="00A70BC5"/>
  </w:style>
  <w:style w:type="paragraph" w:customStyle="1" w:styleId="774A127764A54E898FA140ACEA3BF3A1">
    <w:name w:val="774A127764A54E898FA140ACEA3BF3A1"/>
    <w:rsid w:val="00A70BC5"/>
  </w:style>
  <w:style w:type="paragraph" w:customStyle="1" w:styleId="056D788A2BD74C4ABC7FAC11EDDCB0E4">
    <w:name w:val="056D788A2BD74C4ABC7FAC11EDDCB0E4"/>
    <w:rsid w:val="00A70BC5"/>
  </w:style>
  <w:style w:type="paragraph" w:customStyle="1" w:styleId="C594E072A60A4CF2A6276FC106312423">
    <w:name w:val="C594E072A60A4CF2A6276FC106312423"/>
    <w:rsid w:val="00A70BC5"/>
  </w:style>
  <w:style w:type="paragraph" w:customStyle="1" w:styleId="FEB340C18B2648B2ADAF2214CB566DEB">
    <w:name w:val="FEB340C18B2648B2ADAF2214CB566DEB"/>
    <w:rsid w:val="00A70BC5"/>
  </w:style>
  <w:style w:type="paragraph" w:customStyle="1" w:styleId="E729C8368E994D7F8D6505AE6A4741E1">
    <w:name w:val="E729C8368E994D7F8D6505AE6A4741E1"/>
    <w:rsid w:val="00A70BC5"/>
  </w:style>
  <w:style w:type="paragraph" w:customStyle="1" w:styleId="B9BEBB67349540239E3E9364ABE301ED">
    <w:name w:val="B9BEBB67349540239E3E9364ABE301ED"/>
    <w:rsid w:val="00A70BC5"/>
  </w:style>
  <w:style w:type="paragraph" w:customStyle="1" w:styleId="215983FD1E8D40A6AD5ECCB3CDDC1031">
    <w:name w:val="215983FD1E8D40A6AD5ECCB3CDDC1031"/>
    <w:rsid w:val="00A70BC5"/>
  </w:style>
  <w:style w:type="paragraph" w:customStyle="1" w:styleId="96359EFA44D54C9C8DECAFD038C553398">
    <w:name w:val="96359EFA44D54C9C8DECAFD038C553398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7">
    <w:name w:val="C4B30EE2D8254BCDB84BA7BBE39823EB7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C6DDDA93FF14F3E8B7925B6C77BD63A4">
    <w:name w:val="9C6DDDA93FF14F3E8B7925B6C77BD63A4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D3E928339A9144E792F0E1CA92E405E23">
    <w:name w:val="D3E928339A9144E792F0E1CA92E405E23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52A169EAD7EA4AE6B904013D6ADACF543">
    <w:name w:val="52A169EAD7EA4AE6B904013D6ADACF543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AB8C9EDC98F7422B869EA8BA4CDA2B5D3">
    <w:name w:val="AB8C9EDC98F7422B869EA8BA4CDA2B5D3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9899FBA76A248D48337BC60E76A43423">
    <w:name w:val="09899FBA76A248D48337BC60E76A43423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D136719BAA14BEC8D4C21D475D3E5131">
    <w:name w:val="4D136719BAA14BEC8D4C21D475D3E513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3AD0E172E8C479090E0A1154E1551DA1">
    <w:name w:val="73AD0E172E8C479090E0A1154E1551DA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1E9AEFA296F47C994C508B9FFDF3BAB1">
    <w:name w:val="41E9AEFA296F47C994C508B9FFDF3BAB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680BADA9406425C82E2EFAD2C06EF191">
    <w:name w:val="7680BADA9406425C82E2EFAD2C06EF19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B29DACF6BBEF4FFD8340CF9472A06B731">
    <w:name w:val="B29DACF6BBEF4FFD8340CF9472A06B73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5E2B3534DDF48069FC46BF0B96830B91">
    <w:name w:val="75E2B3534DDF48069FC46BF0B96830B9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24BE5609AC8F4C39A82DDCFEDC85D1481">
    <w:name w:val="24BE5609AC8F4C39A82DDCFEDC85D148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88F94B356A848DFB370F26B719CBE661">
    <w:name w:val="F88F94B356A848DFB370F26B719CBE66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56D788A2BD74C4ABC7FAC11EDDCB0E41">
    <w:name w:val="056D788A2BD74C4ABC7FAC11EDDCB0E4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594E072A60A4CF2A6276FC1063124231">
    <w:name w:val="C594E072A60A4CF2A6276FC106312423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EB340C18B2648B2ADAF2214CB566DEB1">
    <w:name w:val="FEB340C18B2648B2ADAF2214CB566DEB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E729C8368E994D7F8D6505AE6A4741E11">
    <w:name w:val="E729C8368E994D7F8D6505AE6A4741E1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B9BEBB67349540239E3E9364ABE301ED1">
    <w:name w:val="B9BEBB67349540239E3E9364ABE301ED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215983FD1E8D40A6AD5ECCB3CDDC10311">
    <w:name w:val="215983FD1E8D40A6AD5ECCB3CDDC1031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74A127764A54E898FA140ACEA3BF3A11">
    <w:name w:val="774A127764A54E898FA140ACEA3BF3A1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7F15BC3BA5F4044945E5F54FEB31EDD1">
    <w:name w:val="F7F15BC3BA5F4044945E5F54FEB31EDD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D623FAE08E04408926CB738AD03FFE31">
    <w:name w:val="9D623FAE08E04408926CB738AD03FFE3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3C3BC6B9AA34F4092483B8FD46F5610">
    <w:name w:val="93C3BC6B9AA34F4092483B8FD46F5610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3CC1F8A3899B469E818C6E53CA06A83A">
    <w:name w:val="3CC1F8A3899B469E818C6E53CA06A83A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B1DCB51363E4683B93618776FE795A0">
    <w:name w:val="FB1DCB51363E4683B93618776FE795A0"/>
    <w:rsid w:val="000706A5"/>
    <w:pPr>
      <w:spacing w:after="160" w:line="259" w:lineRule="auto"/>
    </w:pPr>
    <w:rPr>
      <w:lang w:val="es-ES" w:eastAsia="es-ES"/>
    </w:rPr>
  </w:style>
  <w:style w:type="paragraph" w:customStyle="1" w:styleId="A5D786B992F340BA9EEABFD0327275A5">
    <w:name w:val="A5D786B992F340BA9EEABFD0327275A5"/>
    <w:rsid w:val="000706A5"/>
    <w:pPr>
      <w:spacing w:after="160" w:line="259" w:lineRule="auto"/>
    </w:pPr>
    <w:rPr>
      <w:lang w:val="es-ES" w:eastAsia="es-ES"/>
    </w:rPr>
  </w:style>
  <w:style w:type="paragraph" w:customStyle="1" w:styleId="D7F61A6DB899430591164A63086D75DB">
    <w:name w:val="D7F61A6DB899430591164A63086D75DB"/>
    <w:rsid w:val="000706A5"/>
    <w:pPr>
      <w:spacing w:after="160" w:line="259" w:lineRule="auto"/>
    </w:pPr>
    <w:rPr>
      <w:lang w:val="es-ES" w:eastAsia="es-ES"/>
    </w:rPr>
  </w:style>
  <w:style w:type="paragraph" w:customStyle="1" w:styleId="588CDE5B3E5A4BC7BF1685AC8ACD7586">
    <w:name w:val="588CDE5B3E5A4BC7BF1685AC8ACD7586"/>
    <w:rsid w:val="000706A5"/>
    <w:pPr>
      <w:spacing w:after="160" w:line="259" w:lineRule="auto"/>
    </w:pPr>
    <w:rPr>
      <w:lang w:val="es-ES" w:eastAsia="es-ES"/>
    </w:rPr>
  </w:style>
  <w:style w:type="paragraph" w:customStyle="1" w:styleId="96359EFA44D54C9C8DECAFD038C553399">
    <w:name w:val="96359EFA44D54C9C8DECAFD038C553399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8">
    <w:name w:val="C4B30EE2D8254BCDB84BA7BBE39823EB8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C6DDDA93FF14F3E8B7925B6C77BD63A5">
    <w:name w:val="9C6DDDA93FF14F3E8B7925B6C77BD63A5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D3E928339A9144E792F0E1CA92E405E24">
    <w:name w:val="D3E928339A9144E792F0E1CA92E405E24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52A169EAD7EA4AE6B904013D6ADACF544">
    <w:name w:val="52A169EAD7EA4AE6B904013D6ADACF544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AB8C9EDC98F7422B869EA8BA4CDA2B5D4">
    <w:name w:val="AB8C9EDC98F7422B869EA8BA4CDA2B5D4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9899FBA76A248D48337BC60E76A43424">
    <w:name w:val="09899FBA76A248D48337BC60E76A43424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D136719BAA14BEC8D4C21D475D3E5132">
    <w:name w:val="4D136719BAA14BEC8D4C21D475D3E513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3AD0E172E8C479090E0A1154E1551DA2">
    <w:name w:val="73AD0E172E8C479090E0A1154E1551DA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1E9AEFA296F47C994C508B9FFDF3BAB2">
    <w:name w:val="41E9AEFA296F47C994C508B9FFDF3BAB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680BADA9406425C82E2EFAD2C06EF192">
    <w:name w:val="7680BADA9406425C82E2EFAD2C06EF19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B29DACF6BBEF4FFD8340CF9472A06B732">
    <w:name w:val="B29DACF6BBEF4FFD8340CF9472A06B73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5E2B3534DDF48069FC46BF0B96830B92">
    <w:name w:val="75E2B3534DDF48069FC46BF0B96830B9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24BE5609AC8F4C39A82DDCFEDC85D1482">
    <w:name w:val="24BE5609AC8F4C39A82DDCFEDC85D148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88F94B356A848DFB370F26B719CBE662">
    <w:name w:val="F88F94B356A848DFB370F26B719CBE66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56D788A2BD74C4ABC7FAC11EDDCB0E42">
    <w:name w:val="056D788A2BD74C4ABC7FAC11EDDCB0E4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594E072A60A4CF2A6276FC1063124232">
    <w:name w:val="C594E072A60A4CF2A6276FC106312423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EB340C18B2648B2ADAF2214CB566DEB2">
    <w:name w:val="FEB340C18B2648B2ADAF2214CB566DEB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E729C8368E994D7F8D6505AE6A4741E12">
    <w:name w:val="E729C8368E994D7F8D6505AE6A4741E1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B9BEBB67349540239E3E9364ABE301ED2">
    <w:name w:val="B9BEBB67349540239E3E9364ABE301ED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215983FD1E8D40A6AD5ECCB3CDDC10312">
    <w:name w:val="215983FD1E8D40A6AD5ECCB3CDDC1031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74A127764A54E898FA140ACEA3BF3A12">
    <w:name w:val="774A127764A54E898FA140ACEA3BF3A1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7F15BC3BA5F4044945E5F54FEB31EDD2">
    <w:name w:val="F7F15BC3BA5F4044945E5F54FEB31EDD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D623FAE08E04408926CB738AD03FFE32">
    <w:name w:val="9D623FAE08E04408926CB738AD03FFE3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3C3BC6B9AA34F4092483B8FD46F56101">
    <w:name w:val="93C3BC6B9AA34F4092483B8FD46F56101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3CC1F8A3899B469E818C6E53CA06A83A1">
    <w:name w:val="3CC1F8A3899B469E818C6E53CA06A83A1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6359EFA44D54C9C8DECAFD038C5533910">
    <w:name w:val="96359EFA44D54C9C8DECAFD038C5533910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9">
    <w:name w:val="C4B30EE2D8254BCDB84BA7BBE39823EB9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C6DDDA93FF14F3E8B7925B6C77BD63A6">
    <w:name w:val="9C6DDDA93FF14F3E8B7925B6C77BD63A6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D3E928339A9144E792F0E1CA92E405E25">
    <w:name w:val="D3E928339A9144E792F0E1CA92E405E25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52A169EAD7EA4AE6B904013D6ADACF545">
    <w:name w:val="52A169EAD7EA4AE6B904013D6ADACF545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AB8C9EDC98F7422B869EA8BA4CDA2B5D5">
    <w:name w:val="AB8C9EDC98F7422B869EA8BA4CDA2B5D5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9899FBA76A248D48337BC60E76A43425">
    <w:name w:val="09899FBA76A248D48337BC60E76A43425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D136719BAA14BEC8D4C21D475D3E5133">
    <w:name w:val="4D136719BAA14BEC8D4C21D475D3E513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3AD0E172E8C479090E0A1154E1551DA3">
    <w:name w:val="73AD0E172E8C479090E0A1154E1551DA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1E9AEFA296F47C994C508B9FFDF3BAB3">
    <w:name w:val="41E9AEFA296F47C994C508B9FFDF3BAB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680BADA9406425C82E2EFAD2C06EF193">
    <w:name w:val="7680BADA9406425C82E2EFAD2C06EF19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B29DACF6BBEF4FFD8340CF9472A06B733">
    <w:name w:val="B29DACF6BBEF4FFD8340CF9472A06B73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5E2B3534DDF48069FC46BF0B96830B93">
    <w:name w:val="75E2B3534DDF48069FC46BF0B96830B9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24BE5609AC8F4C39A82DDCFEDC85D1483">
    <w:name w:val="24BE5609AC8F4C39A82DDCFEDC85D148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88F94B356A848DFB370F26B719CBE663">
    <w:name w:val="F88F94B356A848DFB370F26B719CBE66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56D788A2BD74C4ABC7FAC11EDDCB0E43">
    <w:name w:val="056D788A2BD74C4ABC7FAC11EDDCB0E4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594E072A60A4CF2A6276FC1063124233">
    <w:name w:val="C594E072A60A4CF2A6276FC106312423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EB340C18B2648B2ADAF2214CB566DEB3">
    <w:name w:val="FEB340C18B2648B2ADAF2214CB566DEB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E729C8368E994D7F8D6505AE6A4741E13">
    <w:name w:val="E729C8368E994D7F8D6505AE6A4741E1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B9BEBB67349540239E3E9364ABE301ED3">
    <w:name w:val="B9BEBB67349540239E3E9364ABE301ED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215983FD1E8D40A6AD5ECCB3CDDC10313">
    <w:name w:val="215983FD1E8D40A6AD5ECCB3CDDC1031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74A127764A54E898FA140ACEA3BF3A13">
    <w:name w:val="774A127764A54E898FA140ACEA3BF3A1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7F15BC3BA5F4044945E5F54FEB31EDD3">
    <w:name w:val="F7F15BC3BA5F4044945E5F54FEB31EDD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D623FAE08E04408926CB738AD03FFE33">
    <w:name w:val="9D623FAE08E04408926CB738AD03FFE3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3C3BC6B9AA34F4092483B8FD46F56102">
    <w:name w:val="93C3BC6B9AA34F4092483B8FD46F56102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3CC1F8A3899B469E818C6E53CA06A83A2">
    <w:name w:val="3CC1F8A3899B469E818C6E53CA06A83A2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6359EFA44D54C9C8DECAFD038C5533911">
    <w:name w:val="96359EFA44D54C9C8DECAFD038C5533911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10">
    <w:name w:val="C4B30EE2D8254BCDB84BA7BBE39823EB10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C6DDDA93FF14F3E8B7925B6C77BD63A7">
    <w:name w:val="9C6DDDA93FF14F3E8B7925B6C77BD63A7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D3E928339A9144E792F0E1CA92E405E26">
    <w:name w:val="D3E928339A9144E792F0E1CA92E405E26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52A169EAD7EA4AE6B904013D6ADACF546">
    <w:name w:val="52A169EAD7EA4AE6B904013D6ADACF546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AB8C9EDC98F7422B869EA8BA4CDA2B5D6">
    <w:name w:val="AB8C9EDC98F7422B869EA8BA4CDA2B5D6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9899FBA76A248D48337BC60E76A43426">
    <w:name w:val="09899FBA76A248D48337BC60E76A43426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D136719BAA14BEC8D4C21D475D3E5134">
    <w:name w:val="4D136719BAA14BEC8D4C21D475D3E513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3AD0E172E8C479090E0A1154E1551DA4">
    <w:name w:val="73AD0E172E8C479090E0A1154E1551DA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1E9AEFA296F47C994C508B9FFDF3BAB4">
    <w:name w:val="41E9AEFA296F47C994C508B9FFDF3BAB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680BADA9406425C82E2EFAD2C06EF194">
    <w:name w:val="7680BADA9406425C82E2EFAD2C06EF19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B29DACF6BBEF4FFD8340CF9472A06B734">
    <w:name w:val="B29DACF6BBEF4FFD8340CF9472A06B73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5E2B3534DDF48069FC46BF0B96830B94">
    <w:name w:val="75E2B3534DDF48069FC46BF0B96830B9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24BE5609AC8F4C39A82DDCFEDC85D1484">
    <w:name w:val="24BE5609AC8F4C39A82DDCFEDC85D148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88F94B356A848DFB370F26B719CBE664">
    <w:name w:val="F88F94B356A848DFB370F26B719CBE66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56D788A2BD74C4ABC7FAC11EDDCB0E44">
    <w:name w:val="056D788A2BD74C4ABC7FAC11EDDCB0E4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594E072A60A4CF2A6276FC1063124234">
    <w:name w:val="C594E072A60A4CF2A6276FC106312423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EB340C18B2648B2ADAF2214CB566DEB4">
    <w:name w:val="FEB340C18B2648B2ADAF2214CB566DEB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E729C8368E994D7F8D6505AE6A4741E14">
    <w:name w:val="E729C8368E994D7F8D6505AE6A4741E1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B9BEBB67349540239E3E9364ABE301ED4">
    <w:name w:val="B9BEBB67349540239E3E9364ABE301ED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215983FD1E8D40A6AD5ECCB3CDDC10314">
    <w:name w:val="215983FD1E8D40A6AD5ECCB3CDDC1031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74A127764A54E898FA140ACEA3BF3A14">
    <w:name w:val="774A127764A54E898FA140ACEA3BF3A1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7F15BC3BA5F4044945E5F54FEB31EDD4">
    <w:name w:val="F7F15BC3BA5F4044945E5F54FEB31EDD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D623FAE08E04408926CB738AD03FFE34">
    <w:name w:val="9D623FAE08E04408926CB738AD03FFE3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3C3BC6B9AA34F4092483B8FD46F56103">
    <w:name w:val="93C3BC6B9AA34F4092483B8FD46F56103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3CC1F8A3899B469E818C6E53CA06A83A3">
    <w:name w:val="3CC1F8A3899B469E818C6E53CA06A83A3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B750AE"/>
    <w:rPr>
      <w:color w:val="808080"/>
    </w:rPr>
  </w:style>
  <w:style w:type="paragraph" w:customStyle="1" w:styleId="96359EFA44D54C9C8DECAFD038C55339">
    <w:name w:val="96359EFA44D54C9C8DECAFD038C55339"/>
    <w:rsid w:val="00881B2A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">
    <w:name w:val="C4B30EE2D8254BCDB84BA7BBE39823EB"/>
    <w:rsid w:val="00881B2A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6359EFA44D54C9C8DECAFD038C553391">
    <w:name w:val="96359EFA44D54C9C8DECAFD038C553391"/>
    <w:rsid w:val="00881B2A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6359EFA44D54C9C8DECAFD038C553392">
    <w:name w:val="96359EFA44D54C9C8DECAFD038C553392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1">
    <w:name w:val="C4B30EE2D8254BCDB84BA7BBE39823EB1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6359EFA44D54C9C8DECAFD038C553393">
    <w:name w:val="96359EFA44D54C9C8DECAFD038C553393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2">
    <w:name w:val="C4B30EE2D8254BCDB84BA7BBE39823EB2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6359EFA44D54C9C8DECAFD038C553394">
    <w:name w:val="96359EFA44D54C9C8DECAFD038C553394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3">
    <w:name w:val="C4B30EE2D8254BCDB84BA7BBE39823EB3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C6DDDA93FF14F3E8B7925B6C77BD63A">
    <w:name w:val="9C6DDDA93FF14F3E8B7925B6C77BD63A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6359EFA44D54C9C8DECAFD038C553395">
    <w:name w:val="96359EFA44D54C9C8DECAFD038C553395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4">
    <w:name w:val="C4B30EE2D8254BCDB84BA7BBE39823EB4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C6DDDA93FF14F3E8B7925B6C77BD63A1">
    <w:name w:val="9C6DDDA93FF14F3E8B7925B6C77BD63A1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D3E928339A9144E792F0E1CA92E405E2">
    <w:name w:val="D3E928339A9144E792F0E1CA92E405E2"/>
    <w:rsid w:val="00A70BC5"/>
  </w:style>
  <w:style w:type="paragraph" w:customStyle="1" w:styleId="09899FBA76A248D48337BC60E76A4342">
    <w:name w:val="09899FBA76A248D48337BC60E76A4342"/>
    <w:rsid w:val="00A70BC5"/>
  </w:style>
  <w:style w:type="paragraph" w:customStyle="1" w:styleId="52A169EAD7EA4AE6B904013D6ADACF54">
    <w:name w:val="52A169EAD7EA4AE6B904013D6ADACF54"/>
    <w:rsid w:val="00A70BC5"/>
  </w:style>
  <w:style w:type="paragraph" w:customStyle="1" w:styleId="AB8C9EDC98F7422B869EA8BA4CDA2B5D">
    <w:name w:val="AB8C9EDC98F7422B869EA8BA4CDA2B5D"/>
    <w:rsid w:val="00A70BC5"/>
  </w:style>
  <w:style w:type="paragraph" w:customStyle="1" w:styleId="96359EFA44D54C9C8DECAFD038C553396">
    <w:name w:val="96359EFA44D54C9C8DECAFD038C553396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5">
    <w:name w:val="C4B30EE2D8254BCDB84BA7BBE39823EB5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C6DDDA93FF14F3E8B7925B6C77BD63A2">
    <w:name w:val="9C6DDDA93FF14F3E8B7925B6C77BD63A2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D3E928339A9144E792F0E1CA92E405E21">
    <w:name w:val="D3E928339A9144E792F0E1CA92E405E21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52A169EAD7EA4AE6B904013D6ADACF541">
    <w:name w:val="52A169EAD7EA4AE6B904013D6ADACF541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AB8C9EDC98F7422B869EA8BA4CDA2B5D1">
    <w:name w:val="AB8C9EDC98F7422B869EA8BA4CDA2B5D1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9899FBA76A248D48337BC60E76A43421">
    <w:name w:val="09899FBA76A248D48337BC60E76A43421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6359EFA44D54C9C8DECAFD038C553397">
    <w:name w:val="96359EFA44D54C9C8DECAFD038C553397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6">
    <w:name w:val="C4B30EE2D8254BCDB84BA7BBE39823EB6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C6DDDA93FF14F3E8B7925B6C77BD63A3">
    <w:name w:val="9C6DDDA93FF14F3E8B7925B6C77BD63A3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D3E928339A9144E792F0E1CA92E405E22">
    <w:name w:val="D3E928339A9144E792F0E1CA92E405E22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52A169EAD7EA4AE6B904013D6ADACF542">
    <w:name w:val="52A169EAD7EA4AE6B904013D6ADACF542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AB8C9EDC98F7422B869EA8BA4CDA2B5D2">
    <w:name w:val="AB8C9EDC98F7422B869EA8BA4CDA2B5D2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9899FBA76A248D48337BC60E76A43422">
    <w:name w:val="09899FBA76A248D48337BC60E76A43422"/>
    <w:rsid w:val="00A70BC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D136719BAA14BEC8D4C21D475D3E513">
    <w:name w:val="4D136719BAA14BEC8D4C21D475D3E513"/>
    <w:rsid w:val="00A70BC5"/>
  </w:style>
  <w:style w:type="paragraph" w:customStyle="1" w:styleId="73AD0E172E8C479090E0A1154E1551DA">
    <w:name w:val="73AD0E172E8C479090E0A1154E1551DA"/>
    <w:rsid w:val="00A70BC5"/>
  </w:style>
  <w:style w:type="paragraph" w:customStyle="1" w:styleId="41E9AEFA296F47C994C508B9FFDF3BAB">
    <w:name w:val="41E9AEFA296F47C994C508B9FFDF3BAB"/>
    <w:rsid w:val="00A70BC5"/>
  </w:style>
  <w:style w:type="paragraph" w:customStyle="1" w:styleId="30097E2D7D6B4FC3A3641341219AE17E">
    <w:name w:val="30097E2D7D6B4FC3A3641341219AE17E"/>
    <w:rsid w:val="00A70BC5"/>
  </w:style>
  <w:style w:type="paragraph" w:customStyle="1" w:styleId="3B388474BFD4482295D6ECA986698A44">
    <w:name w:val="3B388474BFD4482295D6ECA986698A44"/>
    <w:rsid w:val="00A70BC5"/>
  </w:style>
  <w:style w:type="paragraph" w:customStyle="1" w:styleId="C3220FFC39404F1FAAB7D39837E17886">
    <w:name w:val="C3220FFC39404F1FAAB7D39837E17886"/>
    <w:rsid w:val="00A70BC5"/>
  </w:style>
  <w:style w:type="paragraph" w:customStyle="1" w:styleId="7680BADA9406425C82E2EFAD2C06EF19">
    <w:name w:val="7680BADA9406425C82E2EFAD2C06EF19"/>
    <w:rsid w:val="00A70BC5"/>
  </w:style>
  <w:style w:type="paragraph" w:customStyle="1" w:styleId="B29DACF6BBEF4FFD8340CF9472A06B73">
    <w:name w:val="B29DACF6BBEF4FFD8340CF9472A06B73"/>
    <w:rsid w:val="00A70BC5"/>
  </w:style>
  <w:style w:type="paragraph" w:customStyle="1" w:styleId="75E2B3534DDF48069FC46BF0B96830B9">
    <w:name w:val="75E2B3534DDF48069FC46BF0B96830B9"/>
    <w:rsid w:val="00A70BC5"/>
  </w:style>
  <w:style w:type="paragraph" w:customStyle="1" w:styleId="24BE5609AC8F4C39A82DDCFEDC85D148">
    <w:name w:val="24BE5609AC8F4C39A82DDCFEDC85D148"/>
    <w:rsid w:val="00A70BC5"/>
  </w:style>
  <w:style w:type="paragraph" w:customStyle="1" w:styleId="F88F94B356A848DFB370F26B719CBE66">
    <w:name w:val="F88F94B356A848DFB370F26B719CBE66"/>
    <w:rsid w:val="00A70BC5"/>
  </w:style>
  <w:style w:type="paragraph" w:customStyle="1" w:styleId="EAD74120BD3F49759AFFF446F1B0C02B">
    <w:name w:val="EAD74120BD3F49759AFFF446F1B0C02B"/>
    <w:rsid w:val="00A70BC5"/>
  </w:style>
  <w:style w:type="paragraph" w:customStyle="1" w:styleId="78F8C793221548C3AC9B1D839BD35036">
    <w:name w:val="78F8C793221548C3AC9B1D839BD35036"/>
    <w:rsid w:val="00A70BC5"/>
  </w:style>
  <w:style w:type="paragraph" w:customStyle="1" w:styleId="9D623FAE08E04408926CB738AD03FFE3">
    <w:name w:val="9D623FAE08E04408926CB738AD03FFE3"/>
    <w:rsid w:val="00A70BC5"/>
  </w:style>
  <w:style w:type="paragraph" w:customStyle="1" w:styleId="84B60B64A8DF46FD92951AD8B5017E9D">
    <w:name w:val="84B60B64A8DF46FD92951AD8B5017E9D"/>
    <w:rsid w:val="00A70BC5"/>
  </w:style>
  <w:style w:type="paragraph" w:customStyle="1" w:styleId="EA0B882AE5104131B6DDCFC63407B154">
    <w:name w:val="EA0B882AE5104131B6DDCFC63407B154"/>
    <w:rsid w:val="00A70BC5"/>
  </w:style>
  <w:style w:type="paragraph" w:customStyle="1" w:styleId="F7F15BC3BA5F4044945E5F54FEB31EDD">
    <w:name w:val="F7F15BC3BA5F4044945E5F54FEB31EDD"/>
    <w:rsid w:val="00A70BC5"/>
  </w:style>
  <w:style w:type="paragraph" w:customStyle="1" w:styleId="774A127764A54E898FA140ACEA3BF3A1">
    <w:name w:val="774A127764A54E898FA140ACEA3BF3A1"/>
    <w:rsid w:val="00A70BC5"/>
  </w:style>
  <w:style w:type="paragraph" w:customStyle="1" w:styleId="056D788A2BD74C4ABC7FAC11EDDCB0E4">
    <w:name w:val="056D788A2BD74C4ABC7FAC11EDDCB0E4"/>
    <w:rsid w:val="00A70BC5"/>
  </w:style>
  <w:style w:type="paragraph" w:customStyle="1" w:styleId="C594E072A60A4CF2A6276FC106312423">
    <w:name w:val="C594E072A60A4CF2A6276FC106312423"/>
    <w:rsid w:val="00A70BC5"/>
  </w:style>
  <w:style w:type="paragraph" w:customStyle="1" w:styleId="FEB340C18B2648B2ADAF2214CB566DEB">
    <w:name w:val="FEB340C18B2648B2ADAF2214CB566DEB"/>
    <w:rsid w:val="00A70BC5"/>
  </w:style>
  <w:style w:type="paragraph" w:customStyle="1" w:styleId="E729C8368E994D7F8D6505AE6A4741E1">
    <w:name w:val="E729C8368E994D7F8D6505AE6A4741E1"/>
    <w:rsid w:val="00A70BC5"/>
  </w:style>
  <w:style w:type="paragraph" w:customStyle="1" w:styleId="B9BEBB67349540239E3E9364ABE301ED">
    <w:name w:val="B9BEBB67349540239E3E9364ABE301ED"/>
    <w:rsid w:val="00A70BC5"/>
  </w:style>
  <w:style w:type="paragraph" w:customStyle="1" w:styleId="215983FD1E8D40A6AD5ECCB3CDDC1031">
    <w:name w:val="215983FD1E8D40A6AD5ECCB3CDDC1031"/>
    <w:rsid w:val="00A70BC5"/>
  </w:style>
  <w:style w:type="paragraph" w:customStyle="1" w:styleId="96359EFA44D54C9C8DECAFD038C553398">
    <w:name w:val="96359EFA44D54C9C8DECAFD038C553398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7">
    <w:name w:val="C4B30EE2D8254BCDB84BA7BBE39823EB7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C6DDDA93FF14F3E8B7925B6C77BD63A4">
    <w:name w:val="9C6DDDA93FF14F3E8B7925B6C77BD63A4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D3E928339A9144E792F0E1CA92E405E23">
    <w:name w:val="D3E928339A9144E792F0E1CA92E405E23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52A169EAD7EA4AE6B904013D6ADACF543">
    <w:name w:val="52A169EAD7EA4AE6B904013D6ADACF543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AB8C9EDC98F7422B869EA8BA4CDA2B5D3">
    <w:name w:val="AB8C9EDC98F7422B869EA8BA4CDA2B5D3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9899FBA76A248D48337BC60E76A43423">
    <w:name w:val="09899FBA76A248D48337BC60E76A43423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D136719BAA14BEC8D4C21D475D3E5131">
    <w:name w:val="4D136719BAA14BEC8D4C21D475D3E513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3AD0E172E8C479090E0A1154E1551DA1">
    <w:name w:val="73AD0E172E8C479090E0A1154E1551DA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1E9AEFA296F47C994C508B9FFDF3BAB1">
    <w:name w:val="41E9AEFA296F47C994C508B9FFDF3BAB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680BADA9406425C82E2EFAD2C06EF191">
    <w:name w:val="7680BADA9406425C82E2EFAD2C06EF19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B29DACF6BBEF4FFD8340CF9472A06B731">
    <w:name w:val="B29DACF6BBEF4FFD8340CF9472A06B73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5E2B3534DDF48069FC46BF0B96830B91">
    <w:name w:val="75E2B3534DDF48069FC46BF0B96830B9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24BE5609AC8F4C39A82DDCFEDC85D1481">
    <w:name w:val="24BE5609AC8F4C39A82DDCFEDC85D148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88F94B356A848DFB370F26B719CBE661">
    <w:name w:val="F88F94B356A848DFB370F26B719CBE66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56D788A2BD74C4ABC7FAC11EDDCB0E41">
    <w:name w:val="056D788A2BD74C4ABC7FAC11EDDCB0E4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594E072A60A4CF2A6276FC1063124231">
    <w:name w:val="C594E072A60A4CF2A6276FC106312423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EB340C18B2648B2ADAF2214CB566DEB1">
    <w:name w:val="FEB340C18B2648B2ADAF2214CB566DEB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E729C8368E994D7F8D6505AE6A4741E11">
    <w:name w:val="E729C8368E994D7F8D6505AE6A4741E1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B9BEBB67349540239E3E9364ABE301ED1">
    <w:name w:val="B9BEBB67349540239E3E9364ABE301ED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215983FD1E8D40A6AD5ECCB3CDDC10311">
    <w:name w:val="215983FD1E8D40A6AD5ECCB3CDDC1031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74A127764A54E898FA140ACEA3BF3A11">
    <w:name w:val="774A127764A54E898FA140ACEA3BF3A1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7F15BC3BA5F4044945E5F54FEB31EDD1">
    <w:name w:val="F7F15BC3BA5F4044945E5F54FEB31EDD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D623FAE08E04408926CB738AD03FFE31">
    <w:name w:val="9D623FAE08E04408926CB738AD03FFE31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3C3BC6B9AA34F4092483B8FD46F5610">
    <w:name w:val="93C3BC6B9AA34F4092483B8FD46F5610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3CC1F8A3899B469E818C6E53CA06A83A">
    <w:name w:val="3CC1F8A3899B469E818C6E53CA06A83A"/>
    <w:rsid w:val="000706A5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B1DCB51363E4683B93618776FE795A0">
    <w:name w:val="FB1DCB51363E4683B93618776FE795A0"/>
    <w:rsid w:val="000706A5"/>
    <w:pPr>
      <w:spacing w:after="160" w:line="259" w:lineRule="auto"/>
    </w:pPr>
    <w:rPr>
      <w:lang w:val="es-ES" w:eastAsia="es-ES"/>
    </w:rPr>
  </w:style>
  <w:style w:type="paragraph" w:customStyle="1" w:styleId="A5D786B992F340BA9EEABFD0327275A5">
    <w:name w:val="A5D786B992F340BA9EEABFD0327275A5"/>
    <w:rsid w:val="000706A5"/>
    <w:pPr>
      <w:spacing w:after="160" w:line="259" w:lineRule="auto"/>
    </w:pPr>
    <w:rPr>
      <w:lang w:val="es-ES" w:eastAsia="es-ES"/>
    </w:rPr>
  </w:style>
  <w:style w:type="paragraph" w:customStyle="1" w:styleId="D7F61A6DB899430591164A63086D75DB">
    <w:name w:val="D7F61A6DB899430591164A63086D75DB"/>
    <w:rsid w:val="000706A5"/>
    <w:pPr>
      <w:spacing w:after="160" w:line="259" w:lineRule="auto"/>
    </w:pPr>
    <w:rPr>
      <w:lang w:val="es-ES" w:eastAsia="es-ES"/>
    </w:rPr>
  </w:style>
  <w:style w:type="paragraph" w:customStyle="1" w:styleId="588CDE5B3E5A4BC7BF1685AC8ACD7586">
    <w:name w:val="588CDE5B3E5A4BC7BF1685AC8ACD7586"/>
    <w:rsid w:val="000706A5"/>
    <w:pPr>
      <w:spacing w:after="160" w:line="259" w:lineRule="auto"/>
    </w:pPr>
    <w:rPr>
      <w:lang w:val="es-ES" w:eastAsia="es-ES"/>
    </w:rPr>
  </w:style>
  <w:style w:type="paragraph" w:customStyle="1" w:styleId="96359EFA44D54C9C8DECAFD038C553399">
    <w:name w:val="96359EFA44D54C9C8DECAFD038C553399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8">
    <w:name w:val="C4B30EE2D8254BCDB84BA7BBE39823EB8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C6DDDA93FF14F3E8B7925B6C77BD63A5">
    <w:name w:val="9C6DDDA93FF14F3E8B7925B6C77BD63A5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D3E928339A9144E792F0E1CA92E405E24">
    <w:name w:val="D3E928339A9144E792F0E1CA92E405E24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52A169EAD7EA4AE6B904013D6ADACF544">
    <w:name w:val="52A169EAD7EA4AE6B904013D6ADACF544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AB8C9EDC98F7422B869EA8BA4CDA2B5D4">
    <w:name w:val="AB8C9EDC98F7422B869EA8BA4CDA2B5D4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9899FBA76A248D48337BC60E76A43424">
    <w:name w:val="09899FBA76A248D48337BC60E76A43424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D136719BAA14BEC8D4C21D475D3E5132">
    <w:name w:val="4D136719BAA14BEC8D4C21D475D3E513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3AD0E172E8C479090E0A1154E1551DA2">
    <w:name w:val="73AD0E172E8C479090E0A1154E1551DA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1E9AEFA296F47C994C508B9FFDF3BAB2">
    <w:name w:val="41E9AEFA296F47C994C508B9FFDF3BAB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680BADA9406425C82E2EFAD2C06EF192">
    <w:name w:val="7680BADA9406425C82E2EFAD2C06EF19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B29DACF6BBEF4FFD8340CF9472A06B732">
    <w:name w:val="B29DACF6BBEF4FFD8340CF9472A06B73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5E2B3534DDF48069FC46BF0B96830B92">
    <w:name w:val="75E2B3534DDF48069FC46BF0B96830B9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24BE5609AC8F4C39A82DDCFEDC85D1482">
    <w:name w:val="24BE5609AC8F4C39A82DDCFEDC85D148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88F94B356A848DFB370F26B719CBE662">
    <w:name w:val="F88F94B356A848DFB370F26B719CBE66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56D788A2BD74C4ABC7FAC11EDDCB0E42">
    <w:name w:val="056D788A2BD74C4ABC7FAC11EDDCB0E4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594E072A60A4CF2A6276FC1063124232">
    <w:name w:val="C594E072A60A4CF2A6276FC106312423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EB340C18B2648B2ADAF2214CB566DEB2">
    <w:name w:val="FEB340C18B2648B2ADAF2214CB566DEB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E729C8368E994D7F8D6505AE6A4741E12">
    <w:name w:val="E729C8368E994D7F8D6505AE6A4741E1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B9BEBB67349540239E3E9364ABE301ED2">
    <w:name w:val="B9BEBB67349540239E3E9364ABE301ED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215983FD1E8D40A6AD5ECCB3CDDC10312">
    <w:name w:val="215983FD1E8D40A6AD5ECCB3CDDC1031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74A127764A54E898FA140ACEA3BF3A12">
    <w:name w:val="774A127764A54E898FA140ACEA3BF3A1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7F15BC3BA5F4044945E5F54FEB31EDD2">
    <w:name w:val="F7F15BC3BA5F4044945E5F54FEB31EDD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D623FAE08E04408926CB738AD03FFE32">
    <w:name w:val="9D623FAE08E04408926CB738AD03FFE32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3C3BC6B9AA34F4092483B8FD46F56101">
    <w:name w:val="93C3BC6B9AA34F4092483B8FD46F56101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3CC1F8A3899B469E818C6E53CA06A83A1">
    <w:name w:val="3CC1F8A3899B469E818C6E53CA06A83A1"/>
    <w:rsid w:val="00106B5D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6359EFA44D54C9C8DECAFD038C5533910">
    <w:name w:val="96359EFA44D54C9C8DECAFD038C5533910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9">
    <w:name w:val="C4B30EE2D8254BCDB84BA7BBE39823EB9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C6DDDA93FF14F3E8B7925B6C77BD63A6">
    <w:name w:val="9C6DDDA93FF14F3E8B7925B6C77BD63A6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D3E928339A9144E792F0E1CA92E405E25">
    <w:name w:val="D3E928339A9144E792F0E1CA92E405E25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52A169EAD7EA4AE6B904013D6ADACF545">
    <w:name w:val="52A169EAD7EA4AE6B904013D6ADACF545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AB8C9EDC98F7422B869EA8BA4CDA2B5D5">
    <w:name w:val="AB8C9EDC98F7422B869EA8BA4CDA2B5D5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9899FBA76A248D48337BC60E76A43425">
    <w:name w:val="09899FBA76A248D48337BC60E76A43425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D136719BAA14BEC8D4C21D475D3E5133">
    <w:name w:val="4D136719BAA14BEC8D4C21D475D3E513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3AD0E172E8C479090E0A1154E1551DA3">
    <w:name w:val="73AD0E172E8C479090E0A1154E1551DA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1E9AEFA296F47C994C508B9FFDF3BAB3">
    <w:name w:val="41E9AEFA296F47C994C508B9FFDF3BAB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680BADA9406425C82E2EFAD2C06EF193">
    <w:name w:val="7680BADA9406425C82E2EFAD2C06EF19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B29DACF6BBEF4FFD8340CF9472A06B733">
    <w:name w:val="B29DACF6BBEF4FFD8340CF9472A06B73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5E2B3534DDF48069FC46BF0B96830B93">
    <w:name w:val="75E2B3534DDF48069FC46BF0B96830B9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24BE5609AC8F4C39A82DDCFEDC85D1483">
    <w:name w:val="24BE5609AC8F4C39A82DDCFEDC85D148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88F94B356A848DFB370F26B719CBE663">
    <w:name w:val="F88F94B356A848DFB370F26B719CBE66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56D788A2BD74C4ABC7FAC11EDDCB0E43">
    <w:name w:val="056D788A2BD74C4ABC7FAC11EDDCB0E4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594E072A60A4CF2A6276FC1063124233">
    <w:name w:val="C594E072A60A4CF2A6276FC106312423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EB340C18B2648B2ADAF2214CB566DEB3">
    <w:name w:val="FEB340C18B2648B2ADAF2214CB566DEB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E729C8368E994D7F8D6505AE6A4741E13">
    <w:name w:val="E729C8368E994D7F8D6505AE6A4741E1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B9BEBB67349540239E3E9364ABE301ED3">
    <w:name w:val="B9BEBB67349540239E3E9364ABE301ED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215983FD1E8D40A6AD5ECCB3CDDC10313">
    <w:name w:val="215983FD1E8D40A6AD5ECCB3CDDC1031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74A127764A54E898FA140ACEA3BF3A13">
    <w:name w:val="774A127764A54E898FA140ACEA3BF3A1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7F15BC3BA5F4044945E5F54FEB31EDD3">
    <w:name w:val="F7F15BC3BA5F4044945E5F54FEB31EDD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D623FAE08E04408926CB738AD03FFE33">
    <w:name w:val="9D623FAE08E04408926CB738AD03FFE33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3C3BC6B9AA34F4092483B8FD46F56102">
    <w:name w:val="93C3BC6B9AA34F4092483B8FD46F56102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3CC1F8A3899B469E818C6E53CA06A83A2">
    <w:name w:val="3CC1F8A3899B469E818C6E53CA06A83A2"/>
    <w:rsid w:val="003B07E3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6359EFA44D54C9C8DECAFD038C5533911">
    <w:name w:val="96359EFA44D54C9C8DECAFD038C5533911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4B30EE2D8254BCDB84BA7BBE39823EB10">
    <w:name w:val="C4B30EE2D8254BCDB84BA7BBE39823EB10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C6DDDA93FF14F3E8B7925B6C77BD63A7">
    <w:name w:val="9C6DDDA93FF14F3E8B7925B6C77BD63A7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D3E928339A9144E792F0E1CA92E405E26">
    <w:name w:val="D3E928339A9144E792F0E1CA92E405E26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52A169EAD7EA4AE6B904013D6ADACF546">
    <w:name w:val="52A169EAD7EA4AE6B904013D6ADACF546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AB8C9EDC98F7422B869EA8BA4CDA2B5D6">
    <w:name w:val="AB8C9EDC98F7422B869EA8BA4CDA2B5D6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9899FBA76A248D48337BC60E76A43426">
    <w:name w:val="09899FBA76A248D48337BC60E76A43426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D136719BAA14BEC8D4C21D475D3E5134">
    <w:name w:val="4D136719BAA14BEC8D4C21D475D3E513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3AD0E172E8C479090E0A1154E1551DA4">
    <w:name w:val="73AD0E172E8C479090E0A1154E1551DA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41E9AEFA296F47C994C508B9FFDF3BAB4">
    <w:name w:val="41E9AEFA296F47C994C508B9FFDF3BAB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680BADA9406425C82E2EFAD2C06EF194">
    <w:name w:val="7680BADA9406425C82E2EFAD2C06EF19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B29DACF6BBEF4FFD8340CF9472A06B734">
    <w:name w:val="B29DACF6BBEF4FFD8340CF9472A06B73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5E2B3534DDF48069FC46BF0B96830B94">
    <w:name w:val="75E2B3534DDF48069FC46BF0B96830B9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24BE5609AC8F4C39A82DDCFEDC85D1484">
    <w:name w:val="24BE5609AC8F4C39A82DDCFEDC85D148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88F94B356A848DFB370F26B719CBE664">
    <w:name w:val="F88F94B356A848DFB370F26B719CBE66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056D788A2BD74C4ABC7FAC11EDDCB0E44">
    <w:name w:val="056D788A2BD74C4ABC7FAC11EDDCB0E4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C594E072A60A4CF2A6276FC1063124234">
    <w:name w:val="C594E072A60A4CF2A6276FC106312423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EB340C18B2648B2ADAF2214CB566DEB4">
    <w:name w:val="FEB340C18B2648B2ADAF2214CB566DEB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E729C8368E994D7F8D6505AE6A4741E14">
    <w:name w:val="E729C8368E994D7F8D6505AE6A4741E1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B9BEBB67349540239E3E9364ABE301ED4">
    <w:name w:val="B9BEBB67349540239E3E9364ABE301ED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215983FD1E8D40A6AD5ECCB3CDDC10314">
    <w:name w:val="215983FD1E8D40A6AD5ECCB3CDDC1031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774A127764A54E898FA140ACEA3BF3A14">
    <w:name w:val="774A127764A54E898FA140ACEA3BF3A1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F7F15BC3BA5F4044945E5F54FEB31EDD4">
    <w:name w:val="F7F15BC3BA5F4044945E5F54FEB31EDD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D623FAE08E04408926CB738AD03FFE34">
    <w:name w:val="9D623FAE08E04408926CB738AD03FFE34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93C3BC6B9AA34F4092483B8FD46F56103">
    <w:name w:val="93C3BC6B9AA34F4092483B8FD46F56103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  <w:style w:type="paragraph" w:customStyle="1" w:styleId="3CC1F8A3899B469E818C6E53CA06A83A3">
    <w:name w:val="3CC1F8A3899B469E818C6E53CA06A83A3"/>
    <w:rsid w:val="00B750AE"/>
    <w:pPr>
      <w:spacing w:after="0" w:line="240" w:lineRule="auto"/>
    </w:pPr>
    <w:rPr>
      <w:rFonts w:ascii="Arial" w:eastAsia="Times" w:hAnsi="Arial" w:cs="Times New Roman"/>
      <w:szCs w:val="20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97B0-6EF2-4C88-9ADD-117EDDFA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model_direccio_general_adolescencia</Template>
  <TotalTime>17</TotalTime>
  <Pages>1</Pages>
  <Words>286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1714</Manager>
  <Company>Generalitat de Catalunya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Mayoral Simon, Joan</dc:creator>
  <cp:keywords>inf</cp:keywords>
  <cp:lastModifiedBy>Bellido Suarez, Santiago</cp:lastModifiedBy>
  <cp:revision>8</cp:revision>
  <cp:lastPrinted>2018-02-20T07:33:00Z</cp:lastPrinted>
  <dcterms:created xsi:type="dcterms:W3CDTF">2018-02-19T17:54:00Z</dcterms:created>
  <dcterms:modified xsi:type="dcterms:W3CDTF">2018-02-21T09:01:00Z</dcterms:modified>
</cp:coreProperties>
</file>